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F29B" w14:textId="0D722AA9" w:rsidR="00E101DF" w:rsidRPr="002156C7" w:rsidRDefault="00983470" w:rsidP="00E101DF">
      <w:pPr>
        <w:rPr>
          <w:rStyle w:val="H1"/>
        </w:rPr>
      </w:pPr>
      <w:r w:rsidRPr="002156C7">
        <w:rPr>
          <w:rStyle w:val="H1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FA84B" wp14:editId="39E8089B">
                <wp:simplePos x="0" y="0"/>
                <wp:positionH relativeFrom="column">
                  <wp:posOffset>5074467</wp:posOffset>
                </wp:positionH>
                <wp:positionV relativeFrom="paragraph">
                  <wp:posOffset>-458992</wp:posOffset>
                </wp:positionV>
                <wp:extent cx="1500009" cy="298343"/>
                <wp:effectExtent l="0" t="0" r="0" b="0"/>
                <wp:wrapNone/>
                <wp:docPr id="602096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09" cy="29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33E09" w14:textId="77777777" w:rsidR="00983470" w:rsidRPr="00983470" w:rsidRDefault="009834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FA8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9.55pt;margin-top:-36.15pt;width:118.1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" filled="f" stroked="f" strokeweight=".5pt">
                <v:textbox>
                  <w:txbxContent>
                    <w:p w14:paraId="5B633E09" w14:textId="77777777" w:rsidR="00983470" w:rsidRPr="00983470" w:rsidRDefault="009834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6C7">
        <w:rPr>
          <w:rStyle w:val="H1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F0777" wp14:editId="10EE1BF4">
                <wp:simplePos x="0" y="0"/>
                <wp:positionH relativeFrom="column">
                  <wp:posOffset>3598752</wp:posOffset>
                </wp:positionH>
                <wp:positionV relativeFrom="paragraph">
                  <wp:posOffset>-458992</wp:posOffset>
                </wp:positionV>
                <wp:extent cx="1032096" cy="298343"/>
                <wp:effectExtent l="0" t="0" r="0" b="0"/>
                <wp:wrapNone/>
                <wp:docPr id="1567621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096" cy="29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C54E4" w14:textId="77777777" w:rsidR="00983470" w:rsidRPr="00983470" w:rsidRDefault="009834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0777" id="Text Box 2" o:spid="_x0000_s1027" type="#_x0000_t202" style="position:absolute;margin-left:283.35pt;margin-top:-36.15pt;width:81.2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" filled="f" stroked="f" strokeweight=".5pt">
                <v:textbox>
                  <w:txbxContent>
                    <w:p w14:paraId="559C54E4" w14:textId="77777777" w:rsidR="00983470" w:rsidRPr="00983470" w:rsidRDefault="009834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6C7">
        <w:rPr>
          <w:rStyle w:val="H1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30A34" wp14:editId="049B26F7">
                <wp:simplePos x="0" y="0"/>
                <wp:positionH relativeFrom="column">
                  <wp:posOffset>266700</wp:posOffset>
                </wp:positionH>
                <wp:positionV relativeFrom="paragraph">
                  <wp:posOffset>-458470</wp:posOffset>
                </wp:positionV>
                <wp:extent cx="2824681" cy="298343"/>
                <wp:effectExtent l="0" t="0" r="0" b="0"/>
                <wp:wrapNone/>
                <wp:docPr id="17296626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681" cy="29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CD184" w14:textId="77777777" w:rsidR="00983470" w:rsidRPr="00983470" w:rsidRDefault="009834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0A34" id="Text Box 3" o:spid="_x0000_s1028" type="#_x0000_t202" style="position:absolute;margin-left:21pt;margin-top:-36.1pt;width:222.4pt;height: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" filled="f" stroked="f" strokeweight=".5pt">
                <v:textbox>
                  <w:txbxContent>
                    <w:p w14:paraId="444CD184" w14:textId="77777777" w:rsidR="00983470" w:rsidRPr="00983470" w:rsidRDefault="009834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5E0">
        <w:rPr>
          <w:rStyle w:val="H1"/>
        </w:rPr>
        <w:t>STEM MENTORING</w:t>
      </w:r>
    </w:p>
    <w:p w14:paraId="6730D8D5" w14:textId="14CA0FF0" w:rsidR="00E866C3" w:rsidRPr="002156C7" w:rsidRDefault="001425E0" w:rsidP="002156C7">
      <w:pPr>
        <w:pStyle w:val="H2"/>
      </w:pPr>
      <w:r>
        <w:t>Group Project Update</w:t>
      </w:r>
    </w:p>
    <w:p w14:paraId="57FB49E1" w14:textId="722158E8" w:rsidR="00E866C3" w:rsidRDefault="00E866C3"/>
    <w:p w14:paraId="01C409A5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after="80"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b/>
          <w:bCs/>
          <w:color w:val="4E5EF4"/>
          <w:sz w:val="24"/>
          <w:szCs w:val="24"/>
          <w:lang w:val="en-US"/>
          <w14:ligatures w14:val="standardContextual"/>
        </w:rPr>
        <w:t>Group roles:</w:t>
      </w:r>
      <w:r w:rsidRPr="007403A0">
        <w:rPr>
          <w:rFonts w:ascii="Source Sans Pro Semibold" w:eastAsiaTheme="minorHAnsi" w:hAnsi="Source Sans Pro Semibold" w:cs="Source Sans Pro Semibold"/>
          <w:color w:val="4E5EF4"/>
          <w:sz w:val="24"/>
          <w:szCs w:val="24"/>
          <w:lang w:val="en-US"/>
          <w14:ligatures w14:val="standardContextual"/>
        </w:rPr>
        <w:br/>
      </w:r>
      <w:r w:rsidRPr="007403A0"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  <w:t>Write each group member’s name and what each person has contributed. (Example: Who has wired the sensors? Who has written the code? Who is presenting your group work?)</w:t>
      </w:r>
    </w:p>
    <w:p w14:paraId="58B2B32A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5A904340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6B70DBCB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63ACEA03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7B9A6B40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6E11613F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2BCC966A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62B322F8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0D51625B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0"/>
          <w:szCs w:val="20"/>
          <w:lang w:val="en-US"/>
          <w14:ligatures w14:val="standardContextual"/>
        </w:rPr>
      </w:pPr>
    </w:p>
    <w:p w14:paraId="063703DF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after="80"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b/>
          <w:bCs/>
          <w:color w:val="4E5EF4"/>
          <w:sz w:val="24"/>
          <w:szCs w:val="24"/>
          <w:lang w:val="en-US"/>
          <w14:ligatures w14:val="standardContextual"/>
        </w:rPr>
        <w:t>Define the problem:</w:t>
      </w:r>
      <w:r w:rsidRPr="007403A0">
        <w:rPr>
          <w:rFonts w:ascii="Source Sans Pro" w:eastAsiaTheme="minorHAnsi" w:hAnsi="Source Sans Pro" w:cs="Source Sans Pro"/>
          <w:b/>
          <w:bCs/>
          <w:color w:val="4E5EF4"/>
          <w:lang w:val="en-US"/>
          <w14:ligatures w14:val="standardContextual"/>
        </w:rPr>
        <w:t xml:space="preserve"> </w:t>
      </w:r>
      <w:r w:rsidRPr="007403A0">
        <w:rPr>
          <w:rFonts w:ascii="Source Sans Pro" w:eastAsiaTheme="minorHAnsi" w:hAnsi="Source Sans Pro" w:cs="Source Sans Pro"/>
          <w:b/>
          <w:bCs/>
          <w:color w:val="4E5EF4"/>
          <w:lang w:val="en-US"/>
          <w14:ligatures w14:val="standardContextual"/>
        </w:rPr>
        <w:br/>
      </w:r>
      <w:r w:rsidRPr="007403A0"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  <w:t>What problem are you trying to solve using the technology? Why are we using this technology in class? What are we trying to figure out?</w:t>
      </w:r>
    </w:p>
    <w:p w14:paraId="079C2814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0CBA453C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60FECA97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29AEDABF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340AADB3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18B67D7A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2BF875CE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75CC3A6C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4"/>
          <w:szCs w:val="24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b/>
          <w:bCs/>
          <w:color w:val="4E5EF4"/>
          <w:sz w:val="24"/>
          <w:szCs w:val="24"/>
          <w:lang w:val="en-US"/>
          <w14:ligatures w14:val="standardContextual"/>
        </w:rPr>
        <w:t xml:space="preserve">Select a solution: </w:t>
      </w:r>
    </w:p>
    <w:p w14:paraId="36EA323A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  <w:t>What technology have you been working on? Mention specific benefits of the solution this technology is providing,</w:t>
      </w:r>
    </w:p>
    <w:p w14:paraId="5195B19D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76CBA601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7DAC699F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5A5D034E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3D549BA1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71E35696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397DB64C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26C75A8D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48E99E00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4"/>
          <w:szCs w:val="24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b/>
          <w:bCs/>
          <w:color w:val="4E5EF4"/>
          <w:sz w:val="24"/>
          <w:szCs w:val="24"/>
          <w:lang w:val="en-US"/>
          <w14:ligatures w14:val="standardContextual"/>
        </w:rPr>
        <w:t xml:space="preserve">Generate ideas: </w:t>
      </w:r>
    </w:p>
    <w:p w14:paraId="455F4A7B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  <w:t xml:space="preserve">What ideas do you have about </w:t>
      </w:r>
      <w:proofErr w:type="gramStart"/>
      <w:r w:rsidRPr="007403A0"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  <w:t>using</w:t>
      </w:r>
      <w:proofErr w:type="gramEnd"/>
      <w:r w:rsidRPr="007403A0"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  <w:t xml:space="preserve"> the technology to address the problem you listed above? Describe your ideas below.</w:t>
      </w:r>
    </w:p>
    <w:p w14:paraId="73B91A69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1F372429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2172EFAB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before="40" w:after="40" w:line="24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</w:p>
    <w:p w14:paraId="6246CF4D" w14:textId="74923625" w:rsidR="00BB32FD" w:rsidRDefault="00BB32FD">
      <w:pPr>
        <w:rPr>
          <w:rFonts w:ascii="Source Sans Pro" w:hAnsi="Source Sans Pro"/>
          <w:sz w:val="20"/>
          <w:szCs w:val="20"/>
        </w:rPr>
      </w:pPr>
    </w:p>
    <w:p w14:paraId="28341FE8" w14:textId="72B8C17F" w:rsidR="007403A0" w:rsidRDefault="007403A0">
      <w:pPr>
        <w:rPr>
          <w:rFonts w:ascii="Source Sans Pro" w:hAnsi="Source Sans Pro"/>
          <w:sz w:val="20"/>
          <w:szCs w:val="20"/>
        </w:rPr>
      </w:pPr>
    </w:p>
    <w:p w14:paraId="34E42A83" w14:textId="303FA35B" w:rsidR="007403A0" w:rsidRDefault="007403A0">
      <w:pPr>
        <w:rPr>
          <w:rFonts w:ascii="Source Sans Pro" w:hAnsi="Source Sans Pro"/>
          <w:sz w:val="20"/>
          <w:szCs w:val="20"/>
        </w:rPr>
      </w:pPr>
    </w:p>
    <w:p w14:paraId="710BD3C0" w14:textId="77777777" w:rsid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4E5EF4"/>
          <w:sz w:val="20"/>
          <w:szCs w:val="20"/>
          <w:lang w:val="en-US"/>
          <w14:ligatures w14:val="standardContextual"/>
        </w:rPr>
      </w:pPr>
    </w:p>
    <w:p w14:paraId="33DDD68B" w14:textId="3B456A4D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b/>
          <w:bCs/>
          <w:color w:val="241F21"/>
          <w:sz w:val="24"/>
          <w:szCs w:val="24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b/>
          <w:bCs/>
          <w:color w:val="4E5EF4"/>
          <w:sz w:val="24"/>
          <w:szCs w:val="24"/>
          <w:lang w:val="en-US"/>
          <w14:ligatures w14:val="standardContextual"/>
        </w:rPr>
        <w:t xml:space="preserve">Create your solution: </w:t>
      </w:r>
    </w:p>
    <w:p w14:paraId="607C5568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</w:pPr>
      <w:r w:rsidRPr="007403A0"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  <w:t xml:space="preserve">What have you been trying out? Provide a sketch and/or photos of your work using the technology to address the problem. </w:t>
      </w:r>
    </w:p>
    <w:p w14:paraId="1CE5587D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258087DB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4EE8AB3C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4EFDEBFF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7E536F3F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61DFCD61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61D6E810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0C91A840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4AF04B15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7F7D486E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0450A212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246634A1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7FFDBEC7" w14:textId="77777777" w:rsidR="007403A0" w:rsidRPr="007403A0" w:rsidRDefault="007403A0" w:rsidP="007403A0">
      <w:pPr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</w:pPr>
    </w:p>
    <w:p w14:paraId="146AA3A4" w14:textId="19C35177" w:rsidR="007403A0" w:rsidRPr="00BB32FD" w:rsidRDefault="007403A0" w:rsidP="007403A0">
      <w:pPr>
        <w:rPr>
          <w:rFonts w:ascii="Source Sans Pro" w:hAnsi="Source Sans Pro"/>
          <w:sz w:val="20"/>
          <w:szCs w:val="20"/>
        </w:rPr>
      </w:pPr>
      <w:r w:rsidRPr="007403A0">
        <w:rPr>
          <w:rFonts w:ascii="Source Sans Pro" w:eastAsiaTheme="minorHAnsi" w:hAnsi="Source Sans Pro" w:cs="Source Sans Pro"/>
          <w:b/>
          <w:bCs/>
          <w:color w:val="4E5EF4"/>
          <w:sz w:val="24"/>
          <w:szCs w:val="24"/>
          <w:lang w:val="en-US"/>
          <w14:ligatures w14:val="standardContextual"/>
        </w:rPr>
        <w:t>Questions to be answered:</w:t>
      </w:r>
      <w:r w:rsidRPr="007403A0">
        <w:rPr>
          <w:rFonts w:ascii="Source Sans Pro" w:eastAsiaTheme="minorHAnsi" w:hAnsi="Source Sans Pro" w:cs="Source Sans Pro"/>
          <w:b/>
          <w:bCs/>
          <w:color w:val="4E5EF4"/>
          <w:sz w:val="20"/>
          <w:szCs w:val="20"/>
          <w:lang w:val="en-US"/>
          <w14:ligatures w14:val="standardContextual"/>
        </w:rPr>
        <w:t xml:space="preserve"> </w:t>
      </w:r>
      <w:r w:rsidRPr="007403A0">
        <w:rPr>
          <w:rFonts w:ascii="Source Sans Pro" w:eastAsiaTheme="minorHAnsi" w:hAnsi="Source Sans Pro" w:cs="Source Sans Pro"/>
          <w:color w:val="241F21"/>
          <w:sz w:val="20"/>
          <w:szCs w:val="20"/>
          <w:lang w:val="en-US"/>
          <w14:ligatures w14:val="standardContextual"/>
        </w:rPr>
        <w:br/>
      </w:r>
      <w:r w:rsidRPr="007403A0">
        <w:rPr>
          <w:rFonts w:ascii="Source Sans Pro" w:eastAsiaTheme="minorHAnsi" w:hAnsi="Source Sans Pro" w:cs="Source Sans Pro"/>
          <w:color w:val="000000"/>
          <w:sz w:val="20"/>
          <w:szCs w:val="20"/>
          <w:lang w:val="en-US"/>
          <w14:ligatures w14:val="standardContextual"/>
        </w:rPr>
        <w:t xml:space="preserve">What questions do you have? Write at least three questions you would like to ask your mentor during the next mentor meeting. </w:t>
      </w:r>
      <w:r w:rsidR="001425E0" w:rsidRPr="001425E0">
        <w:rPr>
          <w:rFonts w:ascii="Source Sans Pro" w:hAnsi="Source Sans Pro"/>
          <w:sz w:val="20"/>
          <w:szCs w:val="20"/>
        </w:rPr>
        <w:t xml:space="preserve">(Use the </w:t>
      </w:r>
      <w:hyperlink r:id="rId8" w:anchor="heading=h.qefzulwpuhf3" w:history="1">
        <w:r w:rsidR="001425E0" w:rsidRPr="001425E0">
          <w:rPr>
            <w:rStyle w:val="Hyperlink"/>
            <w:rFonts w:cs="Open Sans"/>
          </w:rPr>
          <w:t>Sentence Starters sheet</w:t>
        </w:r>
      </w:hyperlink>
      <w:r w:rsidR="001425E0" w:rsidRPr="001425E0">
        <w:rPr>
          <w:rFonts w:ascii="Source Sans Pro" w:hAnsi="Source Sans Pro"/>
          <w:sz w:val="20"/>
          <w:szCs w:val="20"/>
        </w:rPr>
        <w:t xml:space="preserve"> to help you write your questions.)</w:t>
      </w:r>
    </w:p>
    <w:sectPr w:rsidR="007403A0" w:rsidRPr="00BB32FD" w:rsidSect="0098347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806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809C" w14:textId="77777777" w:rsidR="00D53CFA" w:rsidRDefault="00D53CFA" w:rsidP="009E0AC1">
      <w:pPr>
        <w:spacing w:line="240" w:lineRule="auto"/>
      </w:pPr>
      <w:r>
        <w:separator/>
      </w:r>
    </w:p>
  </w:endnote>
  <w:endnote w:type="continuationSeparator" w:id="0">
    <w:p w14:paraId="40ADE60E" w14:textId="77777777" w:rsidR="00D53CFA" w:rsidRDefault="00D53CFA" w:rsidP="009E0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jdhani Medium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5E3D" w14:textId="77777777" w:rsidR="00983470" w:rsidRDefault="00983470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048CF1F" wp14:editId="243E903C">
          <wp:simplePos x="0" y="0"/>
          <wp:positionH relativeFrom="column">
            <wp:posOffset>-469265</wp:posOffset>
          </wp:positionH>
          <wp:positionV relativeFrom="paragraph">
            <wp:posOffset>-464185</wp:posOffset>
          </wp:positionV>
          <wp:extent cx="7781733" cy="1065000"/>
          <wp:effectExtent l="0" t="0" r="3810" b="1905"/>
          <wp:wrapNone/>
          <wp:docPr id="1461354784" name="Picture 5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52402" name="Picture 2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4B3C" w14:textId="77777777" w:rsidR="009E0AC1" w:rsidRDefault="009E0AC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301B93" wp14:editId="439E9EB5">
          <wp:simplePos x="0" y="0"/>
          <wp:positionH relativeFrom="column">
            <wp:posOffset>-469265</wp:posOffset>
          </wp:positionH>
          <wp:positionV relativeFrom="paragraph">
            <wp:posOffset>-464185</wp:posOffset>
          </wp:positionV>
          <wp:extent cx="7781733" cy="1065000"/>
          <wp:effectExtent l="0" t="0" r="3810" b="1905"/>
          <wp:wrapNone/>
          <wp:docPr id="437752402" name="Picture 6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52402" name="Picture 2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0C07" w14:textId="77777777" w:rsidR="00A04047" w:rsidRDefault="00A04047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94FCD5D" wp14:editId="1586471F">
          <wp:simplePos x="0" y="0"/>
          <wp:positionH relativeFrom="column">
            <wp:posOffset>-469265</wp:posOffset>
          </wp:positionH>
          <wp:positionV relativeFrom="paragraph">
            <wp:posOffset>-464185</wp:posOffset>
          </wp:positionV>
          <wp:extent cx="7781733" cy="1065000"/>
          <wp:effectExtent l="0" t="0" r="3810" b="1905"/>
          <wp:wrapNone/>
          <wp:docPr id="533718235" name="Picture 8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52402" name="Picture 2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3A7E" w14:textId="77777777" w:rsidR="00D53CFA" w:rsidRDefault="00D53CFA" w:rsidP="009E0AC1">
      <w:pPr>
        <w:spacing w:line="240" w:lineRule="auto"/>
      </w:pPr>
      <w:r>
        <w:separator/>
      </w:r>
    </w:p>
  </w:footnote>
  <w:footnote w:type="continuationSeparator" w:id="0">
    <w:p w14:paraId="1E46520F" w14:textId="77777777" w:rsidR="00D53CFA" w:rsidRDefault="00D53CFA" w:rsidP="009E0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94AF" w14:textId="3AABB697" w:rsidR="009E0AC1" w:rsidRPr="001425E0" w:rsidRDefault="001425E0" w:rsidP="001425E0">
    <w:pPr>
      <w:pStyle w:val="Header"/>
    </w:pPr>
    <w:r>
      <w:t>Group Project Update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76E1" w14:textId="77777777" w:rsidR="00983470" w:rsidRDefault="00983470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73B6A75" wp14:editId="7D6FE923">
          <wp:simplePos x="0" y="0"/>
          <wp:positionH relativeFrom="column">
            <wp:posOffset>-479425</wp:posOffset>
          </wp:positionH>
          <wp:positionV relativeFrom="paragraph">
            <wp:posOffset>-395442</wp:posOffset>
          </wp:positionV>
          <wp:extent cx="7743190" cy="1551940"/>
          <wp:effectExtent l="0" t="0" r="3810" b="0"/>
          <wp:wrapNone/>
          <wp:docPr id="141862767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680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0" b="410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51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F36"/>
    <w:multiLevelType w:val="hybridMultilevel"/>
    <w:tmpl w:val="7D0A4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mirrorMargins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6"/>
    <w:rsid w:val="00055DBE"/>
    <w:rsid w:val="001425E0"/>
    <w:rsid w:val="001A79C3"/>
    <w:rsid w:val="001C79F9"/>
    <w:rsid w:val="002156C7"/>
    <w:rsid w:val="002A1C12"/>
    <w:rsid w:val="002D6467"/>
    <w:rsid w:val="00343AB0"/>
    <w:rsid w:val="004633FE"/>
    <w:rsid w:val="0046504B"/>
    <w:rsid w:val="004C6DD8"/>
    <w:rsid w:val="00545286"/>
    <w:rsid w:val="00564BBA"/>
    <w:rsid w:val="007403A0"/>
    <w:rsid w:val="0076295D"/>
    <w:rsid w:val="00777FBD"/>
    <w:rsid w:val="007C0BF9"/>
    <w:rsid w:val="007C65C8"/>
    <w:rsid w:val="00983470"/>
    <w:rsid w:val="009E0AC1"/>
    <w:rsid w:val="00A04047"/>
    <w:rsid w:val="00A515F4"/>
    <w:rsid w:val="00A85631"/>
    <w:rsid w:val="00AB5C48"/>
    <w:rsid w:val="00B154B6"/>
    <w:rsid w:val="00B85F77"/>
    <w:rsid w:val="00BB32FD"/>
    <w:rsid w:val="00CF4BB7"/>
    <w:rsid w:val="00D36A66"/>
    <w:rsid w:val="00D53CFA"/>
    <w:rsid w:val="00E101DF"/>
    <w:rsid w:val="00E15E6D"/>
    <w:rsid w:val="00E42C0A"/>
    <w:rsid w:val="00E866C3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B46D0"/>
  <w15:chartTrackingRefBased/>
  <w15:docId w15:val="{DD8AB53F-86BD-864D-803F-F7EFC2D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C3"/>
    <w:pPr>
      <w:spacing w:line="276" w:lineRule="auto"/>
    </w:pPr>
    <w:rPr>
      <w:rFonts w:ascii="Open Sans" w:eastAsia="Open Sans" w:hAnsi="Open Sans" w:cs="Open Sans"/>
      <w:kern w:val="0"/>
      <w:sz w:val="22"/>
      <w:szCs w:val="22"/>
      <w:lang w:val="e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AC1"/>
    <w:rPr>
      <w:rFonts w:ascii="Rajdhani Medium" w:eastAsia="PMingLiU" w:hAnsi="Rajdhani Medium"/>
      <w:sz w:val="22"/>
    </w:rPr>
  </w:style>
  <w:style w:type="paragraph" w:styleId="Footer">
    <w:name w:val="footer"/>
    <w:basedOn w:val="Normal"/>
    <w:link w:val="FooterChar"/>
    <w:uiPriority w:val="99"/>
    <w:unhideWhenUsed/>
    <w:rsid w:val="009E0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AC1"/>
    <w:rPr>
      <w:rFonts w:ascii="Rajdhani Medium" w:eastAsia="PMingLiU" w:hAnsi="Rajdhani Medium"/>
      <w:sz w:val="22"/>
    </w:rPr>
  </w:style>
  <w:style w:type="table" w:styleId="TableGrid">
    <w:name w:val="Table Grid"/>
    <w:basedOn w:val="TableNormal"/>
    <w:uiPriority w:val="39"/>
    <w:rsid w:val="00E8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efaultParagraphFont"/>
    <w:uiPriority w:val="1"/>
    <w:qFormat/>
    <w:rsid w:val="00E101DF"/>
    <w:rPr>
      <w:rFonts w:ascii="Lato" w:hAnsi="Lato"/>
      <w:color w:val="FFFFFF" w:themeColor="background1"/>
      <w:sz w:val="28"/>
      <w:szCs w:val="28"/>
    </w:rPr>
  </w:style>
  <w:style w:type="paragraph" w:customStyle="1" w:styleId="H2">
    <w:name w:val="H2"/>
    <w:basedOn w:val="Normal"/>
    <w:uiPriority w:val="99"/>
    <w:qFormat/>
    <w:rsid w:val="00983470"/>
    <w:pPr>
      <w:spacing w:before="160"/>
    </w:pPr>
  </w:style>
  <w:style w:type="paragraph" w:customStyle="1" w:styleId="bodybold">
    <w:name w:val="body bold"/>
    <w:basedOn w:val="Normal"/>
    <w:uiPriority w:val="99"/>
    <w:rsid w:val="00343AB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Source Sans Pro" w:eastAsiaTheme="minorHAnsi" w:hAnsi="Source Sans Pro" w:cs="Source Sans Pro"/>
      <w:b/>
      <w:bCs/>
      <w:color w:val="241F21"/>
      <w:sz w:val="20"/>
      <w:szCs w:val="20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343AB0"/>
    <w:pPr>
      <w:ind w:left="720"/>
      <w:contextualSpacing/>
    </w:pPr>
  </w:style>
  <w:style w:type="paragraph" w:customStyle="1" w:styleId="NumberedList">
    <w:name w:val="Numbered List"/>
    <w:basedOn w:val="Normal"/>
    <w:uiPriority w:val="99"/>
    <w:rsid w:val="00343AB0"/>
    <w:pPr>
      <w:suppressAutoHyphens/>
      <w:autoSpaceDE w:val="0"/>
      <w:autoSpaceDN w:val="0"/>
      <w:adjustRightInd w:val="0"/>
      <w:spacing w:before="40" w:after="40" w:line="240" w:lineRule="atLeast"/>
      <w:ind w:left="560" w:hanging="360"/>
      <w:textAlignment w:val="center"/>
    </w:pPr>
    <w:rPr>
      <w:rFonts w:ascii="Source Sans Pro" w:eastAsiaTheme="minorHAnsi" w:hAnsi="Source Sans Pro" w:cs="Source Sans Pro"/>
      <w:color w:val="000000"/>
      <w:sz w:val="20"/>
      <w:szCs w:val="20"/>
      <w:lang w:val="en-US"/>
      <w14:ligatures w14:val="standardContextual"/>
    </w:rPr>
  </w:style>
  <w:style w:type="character" w:customStyle="1" w:styleId="H21">
    <w:name w:val="H21"/>
    <w:uiPriority w:val="99"/>
    <w:rsid w:val="00343AB0"/>
    <w:rPr>
      <w:rFonts w:ascii="Source Sans Pro Semibold" w:hAnsi="Source Sans Pro Semibold" w:cs="Source Sans Pro Semibold"/>
      <w:color w:val="4E5EF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1C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"/>
      <w14:ligatures w14:val="none"/>
    </w:rPr>
  </w:style>
  <w:style w:type="paragraph" w:customStyle="1" w:styleId="BasicParagraph">
    <w:name w:val="[Basic Paragraph]"/>
    <w:basedOn w:val="Normal"/>
    <w:uiPriority w:val="99"/>
    <w:rsid w:val="00BB32F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/>
      <w14:ligatures w14:val="standardContextual"/>
    </w:rPr>
  </w:style>
  <w:style w:type="character" w:customStyle="1" w:styleId="H3">
    <w:name w:val="H3"/>
    <w:uiPriority w:val="99"/>
    <w:rsid w:val="007403A0"/>
    <w:rPr>
      <w:b/>
      <w:bCs/>
      <w:color w:val="4E5EF4"/>
    </w:rPr>
  </w:style>
  <w:style w:type="paragraph" w:customStyle="1" w:styleId="body">
    <w:name w:val="body"/>
    <w:basedOn w:val="Normal"/>
    <w:uiPriority w:val="99"/>
    <w:rsid w:val="007403A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Source Sans Pro" w:eastAsiaTheme="minorHAnsi" w:hAnsi="Source Sans Pro" w:cs="Source Sans Pro"/>
      <w:color w:val="241F21"/>
      <w:sz w:val="20"/>
      <w:szCs w:val="20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rsid w:val="007403A0"/>
    <w:rPr>
      <w:rFonts w:ascii="Source Sans Pro" w:hAnsi="Source Sans Pro" w:cs="Source Sans Pro"/>
      <w:color w:val="205D9E"/>
      <w:sz w:val="20"/>
      <w:szCs w:val="20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14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-GH5MXG9brZYP-8PxT5mm96Y-X7ighfKNkcideYrcG0/ed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adley/Dropbox/UCAR_STEM_Additional%20Sept%20%20P2029186/Designed%20Documents/8_Career%20Wall%20Final%20Copies/Word%20TEMPLATE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747DF-FD36-4240-ADCD-1C7F7C93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TEMPLATE-English.dotx</Template>
  <TotalTime>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Bradley White</cp:lastModifiedBy>
  <cp:revision>5</cp:revision>
  <cp:lastPrinted>2023-10-30T15:37:00Z</cp:lastPrinted>
  <dcterms:created xsi:type="dcterms:W3CDTF">2023-11-16T21:25:00Z</dcterms:created>
  <dcterms:modified xsi:type="dcterms:W3CDTF">2023-12-20T18:39:00Z</dcterms:modified>
</cp:coreProperties>
</file>