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F29B" w14:textId="6B5DD974" w:rsidR="00E101DF" w:rsidRPr="007F290A" w:rsidRDefault="00983470" w:rsidP="00E101DF">
      <w:pPr>
        <w:rPr>
          <w:rStyle w:val="H1"/>
        </w:rPr>
      </w:pPr>
      <w:r w:rsidRPr="007F290A">
        <w:rPr>
          <w:rStyle w:val="H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FA84B" wp14:editId="39E8089B">
                <wp:simplePos x="0" y="0"/>
                <wp:positionH relativeFrom="column">
                  <wp:posOffset>5074467</wp:posOffset>
                </wp:positionH>
                <wp:positionV relativeFrom="paragraph">
                  <wp:posOffset>-458992</wp:posOffset>
                </wp:positionV>
                <wp:extent cx="1500009" cy="298343"/>
                <wp:effectExtent l="0" t="0" r="0" b="0"/>
                <wp:wrapNone/>
                <wp:docPr id="602096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09" cy="29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33E09" w14:textId="77777777" w:rsidR="00983470" w:rsidRPr="00983470" w:rsidRDefault="009834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FA8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9.55pt;margin-top:-36.15pt;width:118.1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" filled="f" stroked="f" strokeweight=".5pt">
                <v:textbox>
                  <w:txbxContent>
                    <w:p w14:paraId="5B633E09" w14:textId="77777777" w:rsidR="00983470" w:rsidRPr="00983470" w:rsidRDefault="009834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90A">
        <w:rPr>
          <w:rStyle w:val="H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F0777" wp14:editId="10EE1BF4">
                <wp:simplePos x="0" y="0"/>
                <wp:positionH relativeFrom="column">
                  <wp:posOffset>3598752</wp:posOffset>
                </wp:positionH>
                <wp:positionV relativeFrom="paragraph">
                  <wp:posOffset>-458992</wp:posOffset>
                </wp:positionV>
                <wp:extent cx="1032096" cy="298343"/>
                <wp:effectExtent l="0" t="0" r="0" b="0"/>
                <wp:wrapNone/>
                <wp:docPr id="1567621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096" cy="29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C54E4" w14:textId="77777777" w:rsidR="00983470" w:rsidRPr="00983470" w:rsidRDefault="009834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0777" id="Text Box 2" o:spid="_x0000_s1027" type="#_x0000_t202" style="position:absolute;margin-left:283.35pt;margin-top:-36.15pt;width:81.2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" filled="f" stroked="f" strokeweight=".5pt">
                <v:textbox>
                  <w:txbxContent>
                    <w:p w14:paraId="559C54E4" w14:textId="77777777" w:rsidR="00983470" w:rsidRPr="00983470" w:rsidRDefault="009834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90A">
        <w:rPr>
          <w:rStyle w:val="H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30A34" wp14:editId="049B26F7">
                <wp:simplePos x="0" y="0"/>
                <wp:positionH relativeFrom="column">
                  <wp:posOffset>266700</wp:posOffset>
                </wp:positionH>
                <wp:positionV relativeFrom="paragraph">
                  <wp:posOffset>-458470</wp:posOffset>
                </wp:positionV>
                <wp:extent cx="2824681" cy="298343"/>
                <wp:effectExtent l="0" t="0" r="0" b="0"/>
                <wp:wrapNone/>
                <wp:docPr id="17296626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681" cy="29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CD184" w14:textId="77777777" w:rsidR="00983470" w:rsidRPr="00983470" w:rsidRDefault="009834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0A34" id="Text Box 3" o:spid="_x0000_s1028" type="#_x0000_t202" style="position:absolute;margin-left:21pt;margin-top:-36.1pt;width:222.4pt;height: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" filled="f" stroked="f" strokeweight=".5pt">
                <v:textbox>
                  <w:txbxContent>
                    <w:p w14:paraId="444CD184" w14:textId="77777777" w:rsidR="00983470" w:rsidRPr="00983470" w:rsidRDefault="009834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2FD" w:rsidRPr="007F290A">
        <w:rPr>
          <w:rStyle w:val="H1"/>
        </w:rPr>
        <w:t>MENTOR EMAIL TEMPLATE</w:t>
      </w:r>
    </w:p>
    <w:p w14:paraId="6730D8D5" w14:textId="77777777" w:rsidR="00E866C3" w:rsidRPr="007F290A" w:rsidRDefault="00983470" w:rsidP="007F290A">
      <w:pPr>
        <w:pStyle w:val="H2"/>
      </w:pPr>
      <w:r w:rsidRPr="007F290A">
        <w:t>Student Activity Sheet</w:t>
      </w:r>
    </w:p>
    <w:p w14:paraId="57FB49E1" w14:textId="722158E8" w:rsidR="00E866C3" w:rsidRDefault="00E866C3"/>
    <w:p w14:paraId="4B1225EC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>Dear [mentor name here],</w:t>
      </w:r>
    </w:p>
    <w:p w14:paraId="1245B16B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16B411D1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>Our group includes [group names here].</w:t>
      </w:r>
    </w:p>
    <w:p w14:paraId="151C3E65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 xml:space="preserve">We have been working on the [sensor name here] sensor. </w:t>
      </w:r>
    </w:p>
    <w:p w14:paraId="77925665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 xml:space="preserve">Something we have accomplished with our sensor project since last time is: </w:t>
      </w:r>
    </w:p>
    <w:p w14:paraId="44095940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018A60B4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34AC7D48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584F0D38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 xml:space="preserve">Here is an example of our work: </w:t>
      </w:r>
    </w:p>
    <w:p w14:paraId="6BBB0F6B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>[picture or video of your sensor project]</w:t>
      </w:r>
    </w:p>
    <w:p w14:paraId="024B7DF3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13C05610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54B26C0B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5BE7BFBB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 xml:space="preserve">Something we wish we could do with our sensor or something we would do if we had more time is: </w:t>
      </w:r>
    </w:p>
    <w:p w14:paraId="64B34BB0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31556153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33838199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570F9941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 xml:space="preserve">We have been thinking about how sensors could be used to help make the world a better place or to help solve a problem. Here are some of our ideas: </w:t>
      </w:r>
    </w:p>
    <w:p w14:paraId="5718BFF6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6B89237F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0723A4E5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7D798C13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 xml:space="preserve">What do you think about these ideas? </w:t>
      </w:r>
    </w:p>
    <w:p w14:paraId="3AFFBF85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00632CA8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77B4EC9D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>What we have most enjoyed learning about you and your STEM job is:</w:t>
      </w:r>
    </w:p>
    <w:p w14:paraId="05C2A5E7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17633CDA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552237EF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1CC8A345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 xml:space="preserve">A few more things we would like to know about you and your job are: </w:t>
      </w:r>
    </w:p>
    <w:p w14:paraId="4119416F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1389CE62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28BF50E8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</w:p>
    <w:p w14:paraId="4E8FA850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>Sincerely,</w:t>
      </w:r>
    </w:p>
    <w:p w14:paraId="7838E6F4" w14:textId="77777777" w:rsidR="00BB32FD" w:rsidRPr="00BB32FD" w:rsidRDefault="00BB32FD" w:rsidP="00BB32FD">
      <w:pPr>
        <w:pStyle w:val="BasicParagraph"/>
        <w:rPr>
          <w:rFonts w:ascii="Source Sans Pro" w:hAnsi="Source Sans Pro"/>
          <w:sz w:val="20"/>
          <w:szCs w:val="20"/>
        </w:rPr>
      </w:pPr>
      <w:r w:rsidRPr="00BB32FD">
        <w:rPr>
          <w:rFonts w:ascii="Source Sans Pro" w:hAnsi="Source Sans Pro"/>
          <w:sz w:val="20"/>
          <w:szCs w:val="20"/>
        </w:rPr>
        <w:t>[signatures]</w:t>
      </w:r>
    </w:p>
    <w:p w14:paraId="6246CF4D" w14:textId="77777777" w:rsidR="00BB32FD" w:rsidRPr="00BB32FD" w:rsidRDefault="00BB32FD">
      <w:pPr>
        <w:rPr>
          <w:rFonts w:ascii="Source Sans Pro" w:hAnsi="Source Sans Pro"/>
          <w:sz w:val="20"/>
          <w:szCs w:val="20"/>
        </w:rPr>
      </w:pPr>
    </w:p>
    <w:sectPr w:rsidR="00BB32FD" w:rsidRPr="00BB32FD" w:rsidSect="009834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806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C0AE" w14:textId="77777777" w:rsidR="00092438" w:rsidRDefault="00092438" w:rsidP="009E0AC1">
      <w:pPr>
        <w:spacing w:line="240" w:lineRule="auto"/>
      </w:pPr>
      <w:r>
        <w:separator/>
      </w:r>
    </w:p>
  </w:endnote>
  <w:endnote w:type="continuationSeparator" w:id="0">
    <w:p w14:paraId="2D54BA6C" w14:textId="77777777" w:rsidR="00092438" w:rsidRDefault="00092438" w:rsidP="009E0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jdhani Medium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5E3D" w14:textId="77777777" w:rsidR="00983470" w:rsidRDefault="00983470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048CF1F" wp14:editId="243E903C">
          <wp:simplePos x="0" y="0"/>
          <wp:positionH relativeFrom="column">
            <wp:posOffset>-469265</wp:posOffset>
          </wp:positionH>
          <wp:positionV relativeFrom="paragraph">
            <wp:posOffset>-464185</wp:posOffset>
          </wp:positionV>
          <wp:extent cx="7781733" cy="1065000"/>
          <wp:effectExtent l="0" t="0" r="3810" b="1905"/>
          <wp:wrapNone/>
          <wp:docPr id="1461354784" name="Picture 4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52402" name="Picture 2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4B3C" w14:textId="77777777" w:rsidR="009E0AC1" w:rsidRDefault="009E0AC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301B93" wp14:editId="439E9EB5">
          <wp:simplePos x="0" y="0"/>
          <wp:positionH relativeFrom="column">
            <wp:posOffset>-469265</wp:posOffset>
          </wp:positionH>
          <wp:positionV relativeFrom="paragraph">
            <wp:posOffset>-464185</wp:posOffset>
          </wp:positionV>
          <wp:extent cx="7781733" cy="1065000"/>
          <wp:effectExtent l="0" t="0" r="3810" b="1905"/>
          <wp:wrapNone/>
          <wp:docPr id="437752402" name="Picture 5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52402" name="Picture 2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0C07" w14:textId="77777777" w:rsidR="00A04047" w:rsidRDefault="00A04047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94FCD5D" wp14:editId="1586471F">
          <wp:simplePos x="0" y="0"/>
          <wp:positionH relativeFrom="column">
            <wp:posOffset>-469265</wp:posOffset>
          </wp:positionH>
          <wp:positionV relativeFrom="paragraph">
            <wp:posOffset>-464185</wp:posOffset>
          </wp:positionV>
          <wp:extent cx="7781733" cy="1065000"/>
          <wp:effectExtent l="0" t="0" r="3810" b="1905"/>
          <wp:wrapNone/>
          <wp:docPr id="533718235" name="Picture 7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52402" name="Picture 2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9507" w14:textId="77777777" w:rsidR="00092438" w:rsidRDefault="00092438" w:rsidP="009E0AC1">
      <w:pPr>
        <w:spacing w:line="240" w:lineRule="auto"/>
      </w:pPr>
      <w:r>
        <w:separator/>
      </w:r>
    </w:p>
  </w:footnote>
  <w:footnote w:type="continuationSeparator" w:id="0">
    <w:p w14:paraId="5435C094" w14:textId="77777777" w:rsidR="00092438" w:rsidRDefault="00092438" w:rsidP="009E0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94AF" w14:textId="4FB035B0" w:rsidR="009E0AC1" w:rsidRPr="00E15E6D" w:rsidRDefault="00983470">
    <w:pPr>
      <w:pStyle w:val="Header"/>
      <w:rPr>
        <w:rFonts w:ascii="Lato" w:hAnsi="Lato"/>
        <w:sz w:val="24"/>
        <w:szCs w:val="24"/>
      </w:rPr>
    </w:pPr>
    <w:r w:rsidRPr="00E15E6D">
      <w:rPr>
        <w:rFonts w:ascii="Lato" w:hAnsi="Lato"/>
        <w:sz w:val="24"/>
        <w:szCs w:val="24"/>
      </w:rPr>
      <w:t>Student</w:t>
    </w:r>
    <w:r w:rsidR="009E0AC1" w:rsidRPr="00E15E6D">
      <w:rPr>
        <w:rFonts w:ascii="Lato" w:hAnsi="Lato"/>
        <w:sz w:val="24"/>
        <w:szCs w:val="24"/>
      </w:rPr>
      <w:softHyphen/>
    </w:r>
    <w:r w:rsidR="00E15E6D">
      <w:rPr>
        <w:rFonts w:ascii="Lato" w:hAnsi="Lato"/>
        <w:sz w:val="24"/>
        <w:szCs w:val="24"/>
      </w:rPr>
      <w:t xml:space="preserve"> Activity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76E1" w14:textId="77777777" w:rsidR="00983470" w:rsidRDefault="00983470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73B6A75" wp14:editId="7D6FE923">
          <wp:simplePos x="0" y="0"/>
          <wp:positionH relativeFrom="column">
            <wp:posOffset>-479425</wp:posOffset>
          </wp:positionH>
          <wp:positionV relativeFrom="paragraph">
            <wp:posOffset>-395442</wp:posOffset>
          </wp:positionV>
          <wp:extent cx="7743190" cy="1551940"/>
          <wp:effectExtent l="0" t="0" r="3810" b="0"/>
          <wp:wrapNone/>
          <wp:docPr id="141862767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680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0" b="410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51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F36"/>
    <w:multiLevelType w:val="hybridMultilevel"/>
    <w:tmpl w:val="7D0A4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mirrorMargins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6"/>
    <w:rsid w:val="00055DBE"/>
    <w:rsid w:val="00092438"/>
    <w:rsid w:val="001C79F9"/>
    <w:rsid w:val="002A1C12"/>
    <w:rsid w:val="002D6467"/>
    <w:rsid w:val="00343AB0"/>
    <w:rsid w:val="0046504B"/>
    <w:rsid w:val="004C6DD8"/>
    <w:rsid w:val="00545286"/>
    <w:rsid w:val="00564BBA"/>
    <w:rsid w:val="0076295D"/>
    <w:rsid w:val="00777FBD"/>
    <w:rsid w:val="007C65C8"/>
    <w:rsid w:val="007F290A"/>
    <w:rsid w:val="00983470"/>
    <w:rsid w:val="009E0AC1"/>
    <w:rsid w:val="00A04047"/>
    <w:rsid w:val="00A515F4"/>
    <w:rsid w:val="00A85631"/>
    <w:rsid w:val="00AB5C48"/>
    <w:rsid w:val="00B154B6"/>
    <w:rsid w:val="00B85F77"/>
    <w:rsid w:val="00BB32FD"/>
    <w:rsid w:val="00C55770"/>
    <w:rsid w:val="00CF4BB7"/>
    <w:rsid w:val="00D36A66"/>
    <w:rsid w:val="00E101DF"/>
    <w:rsid w:val="00E15E6D"/>
    <w:rsid w:val="00E42C0A"/>
    <w:rsid w:val="00E866C3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B46D0"/>
  <w15:chartTrackingRefBased/>
  <w15:docId w15:val="{DD8AB53F-86BD-864D-803F-F7EFC2D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C3"/>
    <w:pPr>
      <w:spacing w:line="276" w:lineRule="auto"/>
    </w:pPr>
    <w:rPr>
      <w:rFonts w:ascii="Open Sans" w:eastAsia="Open Sans" w:hAnsi="Open Sans" w:cs="Open Sans"/>
      <w:kern w:val="0"/>
      <w:sz w:val="22"/>
      <w:szCs w:val="22"/>
      <w:lang w:val="e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AC1"/>
    <w:rPr>
      <w:rFonts w:ascii="Rajdhani Medium" w:eastAsia="PMingLiU" w:hAnsi="Rajdhani Medium"/>
      <w:sz w:val="22"/>
    </w:rPr>
  </w:style>
  <w:style w:type="paragraph" w:styleId="Footer">
    <w:name w:val="footer"/>
    <w:basedOn w:val="Normal"/>
    <w:link w:val="FooterChar"/>
    <w:uiPriority w:val="99"/>
    <w:unhideWhenUsed/>
    <w:rsid w:val="009E0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AC1"/>
    <w:rPr>
      <w:rFonts w:ascii="Rajdhani Medium" w:eastAsia="PMingLiU" w:hAnsi="Rajdhani Medium"/>
      <w:sz w:val="22"/>
    </w:rPr>
  </w:style>
  <w:style w:type="table" w:styleId="TableGrid">
    <w:name w:val="Table Grid"/>
    <w:basedOn w:val="TableNormal"/>
    <w:uiPriority w:val="39"/>
    <w:rsid w:val="00E8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efaultParagraphFont"/>
    <w:uiPriority w:val="1"/>
    <w:qFormat/>
    <w:rsid w:val="00E101DF"/>
    <w:rPr>
      <w:rFonts w:ascii="Lato" w:hAnsi="Lato"/>
      <w:color w:val="FFFFFF" w:themeColor="background1"/>
      <w:sz w:val="28"/>
      <w:szCs w:val="28"/>
    </w:rPr>
  </w:style>
  <w:style w:type="paragraph" w:customStyle="1" w:styleId="H2">
    <w:name w:val="H2"/>
    <w:basedOn w:val="Normal"/>
    <w:uiPriority w:val="99"/>
    <w:qFormat/>
    <w:rsid w:val="00983470"/>
    <w:pPr>
      <w:spacing w:before="160"/>
    </w:pPr>
  </w:style>
  <w:style w:type="paragraph" w:customStyle="1" w:styleId="bodybold">
    <w:name w:val="body bold"/>
    <w:basedOn w:val="Normal"/>
    <w:uiPriority w:val="99"/>
    <w:rsid w:val="00343AB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Source Sans Pro" w:eastAsiaTheme="minorHAnsi" w:hAnsi="Source Sans Pro" w:cs="Source Sans Pro"/>
      <w:b/>
      <w:bCs/>
      <w:color w:val="241F21"/>
      <w:sz w:val="20"/>
      <w:szCs w:val="20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343AB0"/>
    <w:pPr>
      <w:ind w:left="720"/>
      <w:contextualSpacing/>
    </w:pPr>
  </w:style>
  <w:style w:type="paragraph" w:customStyle="1" w:styleId="NumberedList">
    <w:name w:val="Numbered List"/>
    <w:basedOn w:val="Normal"/>
    <w:uiPriority w:val="99"/>
    <w:rsid w:val="00343AB0"/>
    <w:pPr>
      <w:suppressAutoHyphens/>
      <w:autoSpaceDE w:val="0"/>
      <w:autoSpaceDN w:val="0"/>
      <w:adjustRightInd w:val="0"/>
      <w:spacing w:before="40" w:after="40" w:line="240" w:lineRule="atLeast"/>
      <w:ind w:left="560" w:hanging="360"/>
      <w:textAlignment w:val="center"/>
    </w:pPr>
    <w:rPr>
      <w:rFonts w:ascii="Source Sans Pro" w:eastAsiaTheme="minorHAnsi" w:hAnsi="Source Sans Pro" w:cs="Source Sans Pro"/>
      <w:color w:val="000000"/>
      <w:sz w:val="20"/>
      <w:szCs w:val="20"/>
      <w:lang w:val="en-US"/>
      <w14:ligatures w14:val="standardContextual"/>
    </w:rPr>
  </w:style>
  <w:style w:type="character" w:customStyle="1" w:styleId="H21">
    <w:name w:val="H21"/>
    <w:uiPriority w:val="99"/>
    <w:rsid w:val="00343AB0"/>
    <w:rPr>
      <w:rFonts w:ascii="Source Sans Pro Semibold" w:hAnsi="Source Sans Pro Semibold" w:cs="Source Sans Pro Semibold"/>
      <w:color w:val="4E5EF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1C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"/>
      <w14:ligatures w14:val="none"/>
    </w:rPr>
  </w:style>
  <w:style w:type="paragraph" w:customStyle="1" w:styleId="BasicParagraph">
    <w:name w:val="[Basic Paragraph]"/>
    <w:basedOn w:val="Normal"/>
    <w:uiPriority w:val="99"/>
    <w:rsid w:val="00BB32F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adley/Dropbox/UCAR_STEM_Additional%20Sept%20%20P2029186/Designed%20Documents/8_Career%20Wall%20Final%20Copies/Word%20TEMPLATE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747DF-FD36-4240-ADCD-1C7F7C93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TEMPLATE-English.dotx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Bradley White</cp:lastModifiedBy>
  <cp:revision>3</cp:revision>
  <cp:lastPrinted>2023-10-30T15:37:00Z</cp:lastPrinted>
  <dcterms:created xsi:type="dcterms:W3CDTF">2023-11-16T21:22:00Z</dcterms:created>
  <dcterms:modified xsi:type="dcterms:W3CDTF">2023-11-17T23:21:00Z</dcterms:modified>
</cp:coreProperties>
</file>