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F29B" w14:textId="57396F10" w:rsidR="00E101DF" w:rsidRPr="00B3181F" w:rsidRDefault="00983470" w:rsidP="00E101DF">
      <w:pPr>
        <w:rPr>
          <w:rStyle w:val="H1"/>
        </w:rPr>
      </w:pPr>
      <w:r w:rsidRPr="00B3181F">
        <w:rPr>
          <w:rStyle w:val="H1"/>
        </w:rPr>
        <mc:AlternateContent>
          <mc:Choice Requires="wps">
            <w:drawing>
              <wp:anchor distT="0" distB="0" distL="114300" distR="114300" simplePos="0" relativeHeight="251665408" behindDoc="0" locked="0" layoutInCell="1" allowOverlap="1" wp14:anchorId="1BFFA84B" wp14:editId="39E8089B">
                <wp:simplePos x="0" y="0"/>
                <wp:positionH relativeFrom="column">
                  <wp:posOffset>5074467</wp:posOffset>
                </wp:positionH>
                <wp:positionV relativeFrom="paragraph">
                  <wp:posOffset>-458992</wp:posOffset>
                </wp:positionV>
                <wp:extent cx="1500009" cy="298343"/>
                <wp:effectExtent l="0" t="0" r="0" b="0"/>
                <wp:wrapNone/>
                <wp:docPr id="602096172" name="Text Box 1"/>
                <wp:cNvGraphicFramePr/>
                <a:graphic xmlns:a="http://schemas.openxmlformats.org/drawingml/2006/main">
                  <a:graphicData uri="http://schemas.microsoft.com/office/word/2010/wordprocessingShape">
                    <wps:wsp>
                      <wps:cNvSpPr txBox="1"/>
                      <wps:spPr>
                        <a:xfrm>
                          <a:off x="0" y="0"/>
                          <a:ext cx="1500009" cy="298343"/>
                        </a:xfrm>
                        <a:prstGeom prst="rect">
                          <a:avLst/>
                        </a:prstGeom>
                        <a:noFill/>
                        <a:ln w="6350">
                          <a:noFill/>
                        </a:ln>
                      </wps:spPr>
                      <wps:txbx>
                        <w:txbxContent>
                          <w:p w14:paraId="5B633E09" w14:textId="77777777" w:rsidR="00983470" w:rsidRPr="00983470" w:rsidRDefault="0098347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FA84B" id="_x0000_t202" coordsize="21600,21600" o:spt="202" path="m,l,21600r21600,l21600,xe">
                <v:stroke joinstyle="miter"/>
                <v:path gradientshapeok="t" o:connecttype="rect"/>
              </v:shapetype>
              <v:shape id="Text Box 1" o:spid="_x0000_s1026" type="#_x0000_t202" style="position:absolute;margin-left:399.55pt;margin-top:-36.15pt;width:118.1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" filled="f" stroked="f" strokeweight=".5pt">
                <v:textbox>
                  <w:txbxContent>
                    <w:p w14:paraId="5B633E09" w14:textId="77777777" w:rsidR="00983470" w:rsidRPr="00983470" w:rsidRDefault="00983470">
                      <w:pPr>
                        <w:rPr>
                          <w:lang w:val="en-US"/>
                        </w:rPr>
                      </w:pPr>
                    </w:p>
                  </w:txbxContent>
                </v:textbox>
              </v:shape>
            </w:pict>
          </mc:Fallback>
        </mc:AlternateContent>
      </w:r>
      <w:r w:rsidRPr="00B3181F">
        <w:rPr>
          <w:rStyle w:val="H1"/>
        </w:rPr>
        <mc:AlternateContent>
          <mc:Choice Requires="wps">
            <w:drawing>
              <wp:anchor distT="0" distB="0" distL="114300" distR="114300" simplePos="0" relativeHeight="251663360" behindDoc="0" locked="0" layoutInCell="1" allowOverlap="1" wp14:anchorId="159F0777" wp14:editId="10EE1BF4">
                <wp:simplePos x="0" y="0"/>
                <wp:positionH relativeFrom="column">
                  <wp:posOffset>3598752</wp:posOffset>
                </wp:positionH>
                <wp:positionV relativeFrom="paragraph">
                  <wp:posOffset>-458992</wp:posOffset>
                </wp:positionV>
                <wp:extent cx="1032096" cy="298343"/>
                <wp:effectExtent l="0" t="0" r="0" b="0"/>
                <wp:wrapNone/>
                <wp:docPr id="1567621264" name="Text Box 2"/>
                <wp:cNvGraphicFramePr/>
                <a:graphic xmlns:a="http://schemas.openxmlformats.org/drawingml/2006/main">
                  <a:graphicData uri="http://schemas.microsoft.com/office/word/2010/wordprocessingShape">
                    <wps:wsp>
                      <wps:cNvSpPr txBox="1"/>
                      <wps:spPr>
                        <a:xfrm>
                          <a:off x="0" y="0"/>
                          <a:ext cx="1032096" cy="298343"/>
                        </a:xfrm>
                        <a:prstGeom prst="rect">
                          <a:avLst/>
                        </a:prstGeom>
                        <a:noFill/>
                        <a:ln w="6350">
                          <a:noFill/>
                        </a:ln>
                      </wps:spPr>
                      <wps:txbx>
                        <w:txbxContent>
                          <w:p w14:paraId="559C54E4" w14:textId="77777777" w:rsidR="00983470" w:rsidRPr="00983470" w:rsidRDefault="0098347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0777" id="Text Box 2" o:spid="_x0000_s1027" type="#_x0000_t202" style="position:absolute;margin-left:283.35pt;margin-top:-36.15pt;width:81.2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" filled="f" stroked="f" strokeweight=".5pt">
                <v:textbox>
                  <w:txbxContent>
                    <w:p w14:paraId="559C54E4" w14:textId="77777777" w:rsidR="00983470" w:rsidRPr="00983470" w:rsidRDefault="00983470">
                      <w:pPr>
                        <w:rPr>
                          <w:lang w:val="en-US"/>
                        </w:rPr>
                      </w:pPr>
                    </w:p>
                  </w:txbxContent>
                </v:textbox>
              </v:shape>
            </w:pict>
          </mc:Fallback>
        </mc:AlternateContent>
      </w:r>
      <w:r w:rsidRPr="00B3181F">
        <w:rPr>
          <w:rStyle w:val="H1"/>
        </w:rPr>
        <mc:AlternateContent>
          <mc:Choice Requires="wps">
            <w:drawing>
              <wp:anchor distT="0" distB="0" distL="114300" distR="114300" simplePos="0" relativeHeight="251661312" behindDoc="0" locked="0" layoutInCell="1" allowOverlap="1" wp14:anchorId="19B30A34" wp14:editId="049B26F7">
                <wp:simplePos x="0" y="0"/>
                <wp:positionH relativeFrom="column">
                  <wp:posOffset>266700</wp:posOffset>
                </wp:positionH>
                <wp:positionV relativeFrom="paragraph">
                  <wp:posOffset>-458470</wp:posOffset>
                </wp:positionV>
                <wp:extent cx="2824681" cy="298343"/>
                <wp:effectExtent l="0" t="0" r="0" b="0"/>
                <wp:wrapNone/>
                <wp:docPr id="1729662600" name="Text Box 3"/>
                <wp:cNvGraphicFramePr/>
                <a:graphic xmlns:a="http://schemas.openxmlformats.org/drawingml/2006/main">
                  <a:graphicData uri="http://schemas.microsoft.com/office/word/2010/wordprocessingShape">
                    <wps:wsp>
                      <wps:cNvSpPr txBox="1"/>
                      <wps:spPr>
                        <a:xfrm>
                          <a:off x="0" y="0"/>
                          <a:ext cx="2824681" cy="298343"/>
                        </a:xfrm>
                        <a:prstGeom prst="rect">
                          <a:avLst/>
                        </a:prstGeom>
                        <a:noFill/>
                        <a:ln w="6350">
                          <a:noFill/>
                        </a:ln>
                      </wps:spPr>
                      <wps:txbx>
                        <w:txbxContent>
                          <w:p w14:paraId="444CD184" w14:textId="77777777" w:rsidR="00983470" w:rsidRPr="00983470" w:rsidRDefault="0098347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0A34" id="Text Box 3" o:spid="_x0000_s1028" type="#_x0000_t202" style="position:absolute;margin-left:21pt;margin-top:-36.1pt;width:222.4pt;height: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" filled="f" stroked="f" strokeweight=".5pt">
                <v:textbox>
                  <w:txbxContent>
                    <w:p w14:paraId="444CD184" w14:textId="77777777" w:rsidR="00983470" w:rsidRPr="00983470" w:rsidRDefault="00983470">
                      <w:pPr>
                        <w:rPr>
                          <w:lang w:val="en-US"/>
                        </w:rPr>
                      </w:pPr>
                    </w:p>
                  </w:txbxContent>
                </v:textbox>
              </v:shape>
            </w:pict>
          </mc:Fallback>
        </mc:AlternateContent>
      </w:r>
      <w:r w:rsidR="00343AB0" w:rsidRPr="00B3181F">
        <w:rPr>
          <w:rStyle w:val="H1"/>
        </w:rPr>
        <w:t>DESIGN THINKING &amp; TECHNOLOGY SOLUTIONS</w:t>
      </w:r>
    </w:p>
    <w:p w14:paraId="6730D8D5" w14:textId="77777777" w:rsidR="00E866C3" w:rsidRPr="00B3181F" w:rsidRDefault="00983470" w:rsidP="00B3181F">
      <w:pPr>
        <w:pStyle w:val="H2"/>
      </w:pPr>
      <w:r w:rsidRPr="00B3181F">
        <w:t>Student Activity Sheet</w:t>
      </w:r>
    </w:p>
    <w:p w14:paraId="57FB49E1" w14:textId="77777777" w:rsidR="00E866C3" w:rsidRDefault="00E866C3"/>
    <w:p w14:paraId="6E09B8E4" w14:textId="77777777" w:rsidR="00343AB0" w:rsidRDefault="00343AB0">
      <w:pPr>
        <w:rPr>
          <w:rFonts w:ascii="Lato" w:eastAsia="Arial" w:hAnsi="Lato" w:cs="Arial"/>
          <w:color w:val="4E5EF4"/>
          <w:sz w:val="36"/>
          <w:szCs w:val="36"/>
        </w:rPr>
      </w:pPr>
      <w:r>
        <w:rPr>
          <w:rFonts w:ascii="Lato" w:eastAsia="Arial" w:hAnsi="Lato" w:cs="Arial"/>
          <w:color w:val="000000" w:themeColor="text1"/>
          <w:sz w:val="36"/>
          <w:szCs w:val="36"/>
        </w:rPr>
        <w:t>The Design Thinking Process:</w:t>
      </w:r>
      <w:r w:rsidR="00777FBD" w:rsidRPr="00343AB0">
        <w:rPr>
          <w:rFonts w:ascii="Lato" w:eastAsia="Arial" w:hAnsi="Lato" w:cs="Arial"/>
          <w:color w:val="4E5EF4"/>
          <w:sz w:val="36"/>
          <w:szCs w:val="36"/>
        </w:rPr>
        <w:t xml:space="preserve"> </w:t>
      </w:r>
    </w:p>
    <w:p w14:paraId="53B356C2" w14:textId="77777777" w:rsidR="00343AB0" w:rsidRDefault="00343AB0">
      <w:pPr>
        <w:rPr>
          <w:rFonts w:ascii="Lato" w:eastAsia="Arial" w:hAnsi="Lato" w:cs="Arial"/>
          <w:color w:val="4E5EF4"/>
          <w:sz w:val="36"/>
          <w:szCs w:val="36"/>
        </w:rPr>
      </w:pPr>
    </w:p>
    <w:p w14:paraId="778DDD5D" w14:textId="0606F360" w:rsidR="00777FBD" w:rsidRPr="00343AB0" w:rsidRDefault="00343AB0">
      <w:pPr>
        <w:rPr>
          <w:rFonts w:ascii="Lato" w:eastAsia="Arial" w:hAnsi="Lato" w:cs="Arial"/>
          <w:color w:val="4E5EF4"/>
          <w:sz w:val="36"/>
          <w:szCs w:val="36"/>
        </w:rPr>
      </w:pPr>
      <w:r>
        <w:rPr>
          <w:rFonts w:ascii="Lato" w:eastAsia="Arial" w:hAnsi="Lato" w:cs="Arial"/>
          <w:noProof/>
          <w:color w:val="4E5EF4"/>
          <w:sz w:val="36"/>
          <w:szCs w:val="36"/>
          <w14:ligatures w14:val="standardContextual"/>
        </w:rPr>
        <w:drawing>
          <wp:inline distT="0" distB="0" distL="0" distR="0" wp14:anchorId="2FA589CB" wp14:editId="39AA6B86">
            <wp:extent cx="6324600" cy="533400"/>
            <wp:effectExtent l="0" t="0" r="0" b="0"/>
            <wp:docPr id="20000968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96893" name="Picture 20000968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533400"/>
                    </a:xfrm>
                    <a:prstGeom prst="rect">
                      <a:avLst/>
                    </a:prstGeom>
                  </pic:spPr>
                </pic:pic>
              </a:graphicData>
            </a:graphic>
          </wp:inline>
        </w:drawing>
      </w:r>
    </w:p>
    <w:p w14:paraId="18721FF7" w14:textId="77777777" w:rsidR="00777FBD" w:rsidRDefault="00777FBD">
      <w:pPr>
        <w:rPr>
          <w:rFonts w:ascii="Source Sans Pro" w:eastAsia="Arial" w:hAnsi="Source Sans Pro" w:cs="Arial"/>
          <w:b/>
          <w:color w:val="4E5EF4"/>
          <w:sz w:val="44"/>
          <w:szCs w:val="44"/>
        </w:rPr>
      </w:pPr>
    </w:p>
    <w:p w14:paraId="7985E428" w14:textId="77777777" w:rsidR="00343AB0" w:rsidRPr="00343AB0" w:rsidRDefault="00343AB0" w:rsidP="00343AB0">
      <w:pPr>
        <w:suppressAutoHyphens/>
        <w:autoSpaceDE w:val="0"/>
        <w:autoSpaceDN w:val="0"/>
        <w:adjustRightInd w:val="0"/>
        <w:spacing w:line="280" w:lineRule="atLeast"/>
        <w:textAlignment w:val="center"/>
        <w:rPr>
          <w:rFonts w:ascii="Source Sans Pro Semibold" w:eastAsiaTheme="minorHAnsi" w:hAnsi="Source Sans Pro Semibold" w:cs="Source Sans Pro Semibold"/>
          <w:color w:val="4E5EF4"/>
          <w:sz w:val="24"/>
          <w:szCs w:val="24"/>
          <w:lang w:val="en-US"/>
          <w14:ligatures w14:val="standardContextual"/>
        </w:rPr>
      </w:pPr>
      <w:r w:rsidRPr="00343AB0">
        <w:rPr>
          <w:rFonts w:ascii="Source Sans Pro Semibold" w:eastAsiaTheme="minorHAnsi" w:hAnsi="Source Sans Pro Semibold" w:cs="Source Sans Pro Semibold"/>
          <w:color w:val="4E5EF4"/>
          <w:sz w:val="24"/>
          <w:szCs w:val="24"/>
          <w:lang w:val="en-US"/>
          <w14:ligatures w14:val="standardContextual"/>
        </w:rPr>
        <w:t>Empathize: Work to understand the needs and challenges of others that you want to address using technology</w:t>
      </w:r>
    </w:p>
    <w:p w14:paraId="717DCCE8" w14:textId="77777777" w:rsidR="00777FBD" w:rsidRDefault="00777FBD" w:rsidP="00777FBD">
      <w:pPr>
        <w:widowControl w:val="0"/>
        <w:spacing w:line="240" w:lineRule="auto"/>
        <w:rPr>
          <w:rFonts w:ascii="Source Sans Pro" w:eastAsia="Arial" w:hAnsi="Source Sans Pro" w:cs="Arial"/>
          <w:b/>
          <w:color w:val="4E5EF4"/>
          <w:sz w:val="24"/>
          <w:szCs w:val="24"/>
        </w:rPr>
      </w:pPr>
    </w:p>
    <w:p w14:paraId="491023BF" w14:textId="4A34E94F" w:rsidR="00343AB0" w:rsidRDefault="00343AB0" w:rsidP="00343AB0">
      <w:pPr>
        <w:pStyle w:val="NumberedList"/>
        <w:numPr>
          <w:ilvl w:val="0"/>
          <w:numId w:val="1"/>
        </w:numPr>
      </w:pPr>
      <w:r>
        <w:t xml:space="preserve">What are some problems that could be solved with technology? Write a few of them below. </w:t>
      </w:r>
      <w:r>
        <w:br/>
      </w:r>
      <w:r>
        <w:br/>
      </w:r>
      <w:r>
        <w:br/>
      </w:r>
      <w:r>
        <w:br/>
      </w:r>
      <w:r>
        <w:br/>
      </w:r>
      <w:r>
        <w:br/>
      </w:r>
      <w:r>
        <w:br/>
      </w:r>
    </w:p>
    <w:p w14:paraId="2A147F97" w14:textId="77777777" w:rsidR="002A1C12" w:rsidRDefault="00343AB0" w:rsidP="002A1C12">
      <w:pPr>
        <w:pStyle w:val="NumberedList"/>
        <w:numPr>
          <w:ilvl w:val="0"/>
          <w:numId w:val="1"/>
        </w:numPr>
      </w:pPr>
      <w:r>
        <w:t>For the problems you listed above, draw at least one sketch that shows how technology could help meet the needs of the people you want to help. Don’t worry too much about how your sketches look. The important thing is to capture your ideas as they come to mind.</w:t>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r w:rsidR="002A1C12">
        <w:lastRenderedPageBreak/>
        <w:br/>
      </w:r>
    </w:p>
    <w:p w14:paraId="2C9347D8" w14:textId="6743AB6E" w:rsidR="002A1C12" w:rsidRDefault="002A1C12" w:rsidP="002A1C12">
      <w:pPr>
        <w:pStyle w:val="NumberedList"/>
        <w:ind w:left="720" w:firstLine="0"/>
      </w:pPr>
      <w:r>
        <w:rPr>
          <w:rFonts w:ascii="Source Sans Pro Semibold" w:hAnsi="Source Sans Pro Semibold" w:cs="Source Sans Pro Semibold"/>
          <w:b/>
          <w:bCs/>
          <w:color w:val="4E5EF4"/>
          <w:sz w:val="24"/>
          <w:szCs w:val="24"/>
        </w:rPr>
        <w:t>Define: Describe the problem that you want to solve using technology.</w:t>
      </w:r>
      <w:r>
        <w:br/>
      </w:r>
    </w:p>
    <w:p w14:paraId="23C92C0D" w14:textId="2648AD2C" w:rsidR="002A1C12" w:rsidRDefault="00343AB0" w:rsidP="002A1C12">
      <w:pPr>
        <w:pStyle w:val="NumberedList"/>
        <w:numPr>
          <w:ilvl w:val="0"/>
          <w:numId w:val="1"/>
        </w:numPr>
      </w:pPr>
      <w:r>
        <w:t xml:space="preserve">Choose one problem from #1 that you want to focus on. Circle or highlight the problem you chose. </w:t>
      </w:r>
      <w:r w:rsidR="002A1C12">
        <w:tab/>
      </w:r>
      <w:r w:rsidR="002A1C12">
        <w:br/>
        <w:t xml:space="preserve">      </w:t>
      </w:r>
      <w:r w:rsidR="002A1C12">
        <w:rPr>
          <w:color w:val="241F21"/>
          <w:sz w:val="16"/>
          <w:szCs w:val="16"/>
        </w:rPr>
        <w:t>*</w:t>
      </w:r>
      <w:proofErr w:type="gramStart"/>
      <w:r w:rsidR="002A1C12">
        <w:rPr>
          <w:color w:val="241F21"/>
          <w:sz w:val="16"/>
          <w:szCs w:val="16"/>
        </w:rPr>
        <w:t>make</w:t>
      </w:r>
      <w:proofErr w:type="gramEnd"/>
      <w:r w:rsidR="002A1C12">
        <w:rPr>
          <w:color w:val="241F21"/>
          <w:sz w:val="16"/>
          <w:szCs w:val="16"/>
        </w:rPr>
        <w:t xml:space="preserve"> sure that the problem you choose has a solution that involves technology in some way!</w:t>
      </w:r>
      <w:r w:rsidR="002A1C12">
        <w:rPr>
          <w:color w:val="241F21"/>
          <w:sz w:val="16"/>
          <w:szCs w:val="16"/>
        </w:rPr>
        <w:br/>
      </w:r>
      <w:r w:rsidR="002A1C12">
        <w:rPr>
          <w:color w:val="241F21"/>
          <w:sz w:val="16"/>
          <w:szCs w:val="16"/>
        </w:rPr>
        <w:br/>
      </w:r>
      <w:r w:rsidR="002A1C12">
        <w:rPr>
          <w:color w:val="241F21"/>
          <w:sz w:val="16"/>
          <w:szCs w:val="16"/>
        </w:rPr>
        <w:br/>
      </w:r>
      <w:r w:rsidR="002A1C12">
        <w:rPr>
          <w:color w:val="241F21"/>
          <w:sz w:val="16"/>
          <w:szCs w:val="16"/>
        </w:rPr>
        <w:br/>
      </w:r>
      <w:r w:rsidR="002A1C12">
        <w:rPr>
          <w:color w:val="241F21"/>
          <w:sz w:val="16"/>
          <w:szCs w:val="16"/>
        </w:rPr>
        <w:br/>
      </w:r>
      <w:r w:rsidR="002A1C12">
        <w:rPr>
          <w:color w:val="241F21"/>
          <w:sz w:val="16"/>
          <w:szCs w:val="16"/>
        </w:rPr>
        <w:br/>
      </w:r>
      <w:r w:rsidR="002A1C12">
        <w:rPr>
          <w:color w:val="241F21"/>
          <w:sz w:val="16"/>
          <w:szCs w:val="16"/>
        </w:rPr>
        <w:br/>
      </w:r>
      <w:r w:rsidR="002A1C12">
        <w:rPr>
          <w:color w:val="241F21"/>
          <w:sz w:val="16"/>
          <w:szCs w:val="16"/>
        </w:rPr>
        <w:br/>
      </w:r>
      <w:r w:rsidR="002A1C12">
        <w:rPr>
          <w:color w:val="241F21"/>
          <w:sz w:val="16"/>
          <w:szCs w:val="16"/>
        </w:rPr>
        <w:br/>
      </w:r>
    </w:p>
    <w:p w14:paraId="64D39B9F" w14:textId="432D2AD3" w:rsidR="00343AB0" w:rsidRDefault="00343AB0" w:rsidP="00343AB0">
      <w:pPr>
        <w:pStyle w:val="NumberedList"/>
        <w:numPr>
          <w:ilvl w:val="0"/>
          <w:numId w:val="1"/>
        </w:numPr>
      </w:pPr>
      <w:r>
        <w:t xml:space="preserve">Describe the problem that you want to solve with technology below. Include a description of how technology might help to solve the problem. </w:t>
      </w:r>
      <w:r w:rsidR="002A1C12">
        <w:br/>
      </w:r>
      <w:r w:rsidR="002A1C12">
        <w:br/>
      </w:r>
      <w:r w:rsidR="002A1C12">
        <w:br/>
      </w:r>
      <w:r w:rsidR="002A1C12">
        <w:br/>
      </w:r>
      <w:r w:rsidR="002A1C12">
        <w:br/>
      </w:r>
      <w:r w:rsidR="002A1C12">
        <w:br/>
      </w:r>
      <w:r w:rsidR="002A1C12">
        <w:br/>
      </w:r>
      <w:r w:rsidR="002A1C12">
        <w:br/>
      </w:r>
      <w:r w:rsidR="002A1C12">
        <w:br/>
      </w:r>
      <w:r w:rsidR="002A1C12">
        <w:rPr>
          <w:rFonts w:ascii="Source Sans Pro Semibold" w:hAnsi="Source Sans Pro Semibold" w:cs="Source Sans Pro Semibold"/>
          <w:b/>
          <w:bCs/>
          <w:color w:val="4E5EF4"/>
          <w:sz w:val="24"/>
          <w:szCs w:val="24"/>
        </w:rPr>
        <w:t>Ideate: Brainstorm solutions &amp; select one to try.</w:t>
      </w:r>
      <w:r w:rsidR="002A1C12">
        <w:br/>
      </w:r>
    </w:p>
    <w:p w14:paraId="774F3421" w14:textId="52017A47" w:rsidR="00343AB0" w:rsidRDefault="00343AB0" w:rsidP="00343AB0">
      <w:pPr>
        <w:pStyle w:val="NumberedList"/>
        <w:numPr>
          <w:ilvl w:val="0"/>
          <w:numId w:val="1"/>
        </w:numPr>
      </w:pPr>
      <w:r>
        <w:t>Take turns sharing your problem and your ideas about how to use technology to help create a solution with your group. Be a good listener while each person in your group is sharing.</w:t>
      </w:r>
      <w:r w:rsidR="002A1C12">
        <w:br/>
      </w:r>
      <w:r w:rsidR="002A1C12">
        <w:br/>
      </w:r>
      <w:r w:rsidR="002A1C12">
        <w:br/>
      </w:r>
      <w:r w:rsidR="002A1C12">
        <w:br/>
      </w:r>
      <w:r w:rsidR="002A1C12">
        <w:br/>
      </w:r>
      <w:r w:rsidR="002A1C12">
        <w:br/>
      </w:r>
      <w:r w:rsidR="002A1C12">
        <w:br/>
      </w:r>
      <w:r w:rsidR="002A1C12">
        <w:br/>
      </w:r>
      <w:r w:rsidR="002A1C12">
        <w:br/>
      </w:r>
      <w:r w:rsidR="002A1C12">
        <w:br/>
      </w:r>
    </w:p>
    <w:p w14:paraId="7BCEBF9C" w14:textId="1F3C86A9" w:rsidR="00343AB0" w:rsidRDefault="00343AB0" w:rsidP="00343AB0">
      <w:pPr>
        <w:pStyle w:val="NumberedList"/>
        <w:numPr>
          <w:ilvl w:val="0"/>
          <w:numId w:val="1"/>
        </w:numPr>
      </w:pPr>
      <w:r>
        <w:t xml:space="preserve">After each person has had a chance to share, ask questions to better understand their ideas, such as: </w:t>
      </w:r>
    </w:p>
    <w:p w14:paraId="5AD5DAB6" w14:textId="01417B93" w:rsidR="00343AB0" w:rsidRDefault="002A1C12" w:rsidP="00343AB0">
      <w:pPr>
        <w:pStyle w:val="NumberedList"/>
        <w:numPr>
          <w:ilvl w:val="1"/>
          <w:numId w:val="1"/>
        </w:numPr>
      </w:pPr>
      <w:r>
        <w:t>How are the technologies used?</w:t>
      </w:r>
    </w:p>
    <w:p w14:paraId="482E6143" w14:textId="05A045B6" w:rsidR="002A1C12" w:rsidRDefault="002A1C12" w:rsidP="00343AB0">
      <w:pPr>
        <w:pStyle w:val="NumberedList"/>
        <w:numPr>
          <w:ilvl w:val="1"/>
          <w:numId w:val="1"/>
        </w:numPr>
      </w:pPr>
      <w:r>
        <w:t>What are the needs that you hope to address with the solution?</w:t>
      </w:r>
    </w:p>
    <w:p w14:paraId="709F1A07" w14:textId="39C32B65" w:rsidR="002A1C12" w:rsidRDefault="002A1C12" w:rsidP="00343AB0">
      <w:pPr>
        <w:pStyle w:val="NumberedList"/>
        <w:numPr>
          <w:ilvl w:val="1"/>
          <w:numId w:val="1"/>
        </w:numPr>
      </w:pPr>
      <w:r>
        <w:t>How does your idea of using technology help solve their problem?</w:t>
      </w:r>
      <w:r>
        <w:br/>
      </w:r>
      <w:r>
        <w:br/>
      </w:r>
      <w:r>
        <w:br/>
      </w:r>
      <w:r>
        <w:br/>
      </w:r>
      <w:r>
        <w:br/>
      </w:r>
      <w:r>
        <w:br/>
      </w:r>
      <w:r>
        <w:lastRenderedPageBreak/>
        <w:br/>
      </w:r>
    </w:p>
    <w:p w14:paraId="2007F720" w14:textId="02F1FD41" w:rsidR="00343AB0" w:rsidRDefault="00343AB0" w:rsidP="00343AB0">
      <w:pPr>
        <w:pStyle w:val="NumberedList"/>
        <w:numPr>
          <w:ilvl w:val="0"/>
          <w:numId w:val="1"/>
        </w:numPr>
      </w:pPr>
      <w:r>
        <w:t xml:space="preserve">As a team, choose one of the ideas to move forward with. </w:t>
      </w:r>
      <w:r w:rsidR="002A1C12">
        <w:br/>
      </w:r>
      <w:r w:rsidR="002A1C12">
        <w:br/>
      </w:r>
      <w:r w:rsidR="002A1C12">
        <w:br/>
      </w:r>
      <w:r w:rsidR="002A1C12">
        <w:br/>
      </w:r>
      <w:r w:rsidR="002A1C12">
        <w:br/>
      </w:r>
      <w:r w:rsidR="002A1C12">
        <w:br/>
      </w:r>
      <w:r w:rsidR="002A1C12">
        <w:br/>
      </w:r>
      <w:r w:rsidR="002A1C12">
        <w:br/>
      </w:r>
      <w:r w:rsidR="002A1C12">
        <w:br/>
      </w:r>
      <w:r w:rsidR="002A1C12">
        <w:br/>
      </w:r>
      <w:r w:rsidR="002A1C12">
        <w:br/>
      </w:r>
    </w:p>
    <w:p w14:paraId="0B863456" w14:textId="77777777" w:rsidR="00343AB0" w:rsidRDefault="00343AB0" w:rsidP="00343AB0">
      <w:pPr>
        <w:pStyle w:val="NumberedList"/>
        <w:numPr>
          <w:ilvl w:val="0"/>
          <w:numId w:val="1"/>
        </w:numPr>
      </w:pPr>
      <w:r>
        <w:t xml:space="preserve">Discuss ways to improve or build upon the solution with your group. Write some notes from your group discussion below.  </w:t>
      </w:r>
    </w:p>
    <w:p w14:paraId="6B168E54" w14:textId="77777777" w:rsidR="00343AB0" w:rsidRPr="00343AB0" w:rsidRDefault="00343AB0" w:rsidP="002A1C12">
      <w:pPr>
        <w:pStyle w:val="NumberedList"/>
        <w:ind w:left="720" w:firstLine="0"/>
      </w:pPr>
    </w:p>
    <w:p w14:paraId="7394B36E" w14:textId="71258371" w:rsidR="00343AB0" w:rsidRPr="00343AB0" w:rsidRDefault="00343AB0" w:rsidP="00343AB0">
      <w:pPr>
        <w:widowControl w:val="0"/>
        <w:spacing w:line="240" w:lineRule="auto"/>
        <w:rPr>
          <w:rFonts w:ascii="Source Sans Pro" w:eastAsia="Arial" w:hAnsi="Source Sans Pro" w:cs="Arial"/>
          <w:b/>
          <w:color w:val="4E5EF4"/>
          <w:sz w:val="24"/>
          <w:szCs w:val="24"/>
        </w:rPr>
      </w:pPr>
    </w:p>
    <w:p w14:paraId="47306C8D" w14:textId="77777777" w:rsidR="00343AB0" w:rsidRDefault="00343AB0" w:rsidP="00343AB0">
      <w:pPr>
        <w:pStyle w:val="ListParagraph"/>
        <w:widowControl w:val="0"/>
        <w:spacing w:line="240" w:lineRule="auto"/>
        <w:rPr>
          <w:rFonts w:ascii="Source Sans Pro" w:eastAsia="Arial" w:hAnsi="Source Sans Pro" w:cs="Arial"/>
          <w:b/>
          <w:color w:val="4E5EF4"/>
          <w:sz w:val="24"/>
          <w:szCs w:val="24"/>
        </w:rPr>
      </w:pPr>
    </w:p>
    <w:p w14:paraId="667DFD97" w14:textId="77777777" w:rsidR="00343AB0" w:rsidRPr="00343AB0" w:rsidRDefault="00343AB0" w:rsidP="00343AB0">
      <w:pPr>
        <w:pStyle w:val="ListParagraph"/>
        <w:widowControl w:val="0"/>
        <w:spacing w:line="240" w:lineRule="auto"/>
        <w:rPr>
          <w:rFonts w:ascii="Source Sans Pro" w:eastAsia="Arial" w:hAnsi="Source Sans Pro" w:cs="Arial"/>
          <w:b/>
          <w:color w:val="4E5EF4"/>
          <w:sz w:val="24"/>
          <w:szCs w:val="24"/>
        </w:rPr>
      </w:pPr>
    </w:p>
    <w:p w14:paraId="3E15F348" w14:textId="77777777" w:rsidR="00777FBD" w:rsidRDefault="00777FBD" w:rsidP="00777FBD">
      <w:pPr>
        <w:widowControl w:val="0"/>
        <w:spacing w:line="240" w:lineRule="auto"/>
        <w:rPr>
          <w:rFonts w:ascii="Source Sans Pro" w:eastAsia="Arial" w:hAnsi="Source Sans Pro" w:cs="Arial"/>
          <w:b/>
          <w:color w:val="4E5EF4"/>
          <w:sz w:val="24"/>
          <w:szCs w:val="24"/>
        </w:rPr>
      </w:pPr>
    </w:p>
    <w:p w14:paraId="6B22EFB7" w14:textId="77777777" w:rsidR="00777FBD" w:rsidRDefault="00777FBD" w:rsidP="00777FBD">
      <w:pPr>
        <w:widowControl w:val="0"/>
        <w:spacing w:line="240" w:lineRule="auto"/>
        <w:rPr>
          <w:rFonts w:ascii="Source Sans Pro" w:eastAsia="Arial" w:hAnsi="Source Sans Pro" w:cs="Arial"/>
          <w:b/>
          <w:color w:val="4E5EF4"/>
          <w:sz w:val="24"/>
          <w:szCs w:val="24"/>
        </w:rPr>
      </w:pPr>
    </w:p>
    <w:p w14:paraId="049BEF5C" w14:textId="77777777" w:rsidR="00777FBD" w:rsidRDefault="00777FBD"/>
    <w:p w14:paraId="6D3A49E7" w14:textId="77777777" w:rsidR="00983470" w:rsidRDefault="00983470"/>
    <w:p w14:paraId="70320692" w14:textId="77777777" w:rsidR="00983470" w:rsidRDefault="00983470"/>
    <w:p w14:paraId="4A32FF5B" w14:textId="77777777" w:rsidR="00983470" w:rsidRDefault="00983470"/>
    <w:p w14:paraId="217B2AB1" w14:textId="77777777" w:rsidR="00983470" w:rsidRDefault="00983470"/>
    <w:p w14:paraId="0D21799B" w14:textId="77777777" w:rsidR="00983470" w:rsidRDefault="00983470"/>
    <w:p w14:paraId="5842F6B7" w14:textId="77777777" w:rsidR="00983470" w:rsidRDefault="00983470"/>
    <w:sectPr w:rsidR="00983470" w:rsidSect="00983470">
      <w:headerReference w:type="default" r:id="rId9"/>
      <w:footerReference w:type="even" r:id="rId10"/>
      <w:footerReference w:type="default" r:id="rId11"/>
      <w:headerReference w:type="first" r:id="rId12"/>
      <w:footerReference w:type="first" r:id="rId13"/>
      <w:pgSz w:w="12240" w:h="15840"/>
      <w:pgMar w:top="720" w:right="720" w:bottom="806"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6E55" w14:textId="77777777" w:rsidR="00D00D0C" w:rsidRDefault="00D00D0C" w:rsidP="009E0AC1">
      <w:pPr>
        <w:spacing w:line="240" w:lineRule="auto"/>
      </w:pPr>
      <w:r>
        <w:separator/>
      </w:r>
    </w:p>
  </w:endnote>
  <w:endnote w:type="continuationSeparator" w:id="0">
    <w:p w14:paraId="6BC2361C" w14:textId="77777777" w:rsidR="00D00D0C" w:rsidRDefault="00D00D0C" w:rsidP="009E0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ajdhani Medium">
    <w:altName w:val="Mangal"/>
    <w:panose1 w:val="020B0604020202020204"/>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Lato">
    <w:panose1 w:val="020F0502020204030203"/>
    <w:charset w:val="4D"/>
    <w:family w:val="swiss"/>
    <w:pitch w:val="variable"/>
    <w:sig w:usb0="E10002FF" w:usb1="5000ECFF" w:usb2="00000021" w:usb3="00000000" w:csb0="0000019F" w:csb1="00000000"/>
  </w:font>
  <w:font w:name="Source Sans Pro">
    <w:panose1 w:val="020B0503030403020204"/>
    <w:charset w:val="00"/>
    <w:family w:val="swiss"/>
    <w:notTrueType/>
    <w:pitch w:val="variable"/>
    <w:sig w:usb0="600002F7" w:usb1="00000003" w:usb2="00000000" w:usb3="00000000" w:csb0="0000019F" w:csb1="00000000"/>
  </w:font>
  <w:font w:name="Source Sans Pro Semibold">
    <w:panose1 w:val="020B0603030403020204"/>
    <w:charset w:val="00"/>
    <w:family w:val="swiss"/>
    <w:notTrueType/>
    <w:pitch w:val="variable"/>
    <w:sig w:usb0="600002F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5E3D" w14:textId="77777777" w:rsidR="00983470" w:rsidRDefault="00983470">
    <w:pPr>
      <w:pStyle w:val="Footer"/>
    </w:pPr>
    <w:r>
      <w:rPr>
        <w:noProof/>
      </w:rPr>
      <w:drawing>
        <wp:anchor distT="0" distB="0" distL="114300" distR="114300" simplePos="0" relativeHeight="251666432" behindDoc="1" locked="0" layoutInCell="1" allowOverlap="1" wp14:anchorId="2048CF1F" wp14:editId="243E903C">
          <wp:simplePos x="0" y="0"/>
          <wp:positionH relativeFrom="column">
            <wp:posOffset>-469265</wp:posOffset>
          </wp:positionH>
          <wp:positionV relativeFrom="paragraph">
            <wp:posOffset>-464185</wp:posOffset>
          </wp:positionV>
          <wp:extent cx="7781733" cy="1065000"/>
          <wp:effectExtent l="0" t="0" r="3810" b="1905"/>
          <wp:wrapNone/>
          <wp:docPr id="1461354784" name="Picture 5"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2402" name="Picture 2" descr="A close-up of a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1733" cy="1065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4B3C" w14:textId="77777777" w:rsidR="009E0AC1" w:rsidRDefault="009E0AC1">
    <w:pPr>
      <w:pStyle w:val="Footer"/>
    </w:pPr>
    <w:r>
      <w:rPr>
        <w:noProof/>
      </w:rPr>
      <w:drawing>
        <wp:anchor distT="0" distB="0" distL="114300" distR="114300" simplePos="0" relativeHeight="251659264" behindDoc="1" locked="0" layoutInCell="1" allowOverlap="1" wp14:anchorId="0F301B93" wp14:editId="439E9EB5">
          <wp:simplePos x="0" y="0"/>
          <wp:positionH relativeFrom="column">
            <wp:posOffset>-469265</wp:posOffset>
          </wp:positionH>
          <wp:positionV relativeFrom="paragraph">
            <wp:posOffset>-464185</wp:posOffset>
          </wp:positionV>
          <wp:extent cx="7781733" cy="1065000"/>
          <wp:effectExtent l="0" t="0" r="3810" b="1905"/>
          <wp:wrapNone/>
          <wp:docPr id="437752402" name="Picture 6"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2402" name="Picture 2" descr="A close-up of a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1733" cy="1065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0C07" w14:textId="77777777" w:rsidR="00A04047" w:rsidRDefault="00A04047">
    <w:pPr>
      <w:pStyle w:val="Footer"/>
    </w:pPr>
    <w:r>
      <w:rPr>
        <w:noProof/>
      </w:rPr>
      <w:drawing>
        <wp:anchor distT="0" distB="0" distL="114300" distR="114300" simplePos="0" relativeHeight="251670528" behindDoc="1" locked="0" layoutInCell="1" allowOverlap="1" wp14:anchorId="494FCD5D" wp14:editId="1586471F">
          <wp:simplePos x="0" y="0"/>
          <wp:positionH relativeFrom="column">
            <wp:posOffset>-469265</wp:posOffset>
          </wp:positionH>
          <wp:positionV relativeFrom="paragraph">
            <wp:posOffset>-464185</wp:posOffset>
          </wp:positionV>
          <wp:extent cx="7781733" cy="1065000"/>
          <wp:effectExtent l="0" t="0" r="3810" b="1905"/>
          <wp:wrapNone/>
          <wp:docPr id="533718235" name="Picture 8"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2402" name="Picture 2" descr="A close-up of a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1733" cy="1065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4CFA" w14:textId="77777777" w:rsidR="00D00D0C" w:rsidRDefault="00D00D0C" w:rsidP="009E0AC1">
      <w:pPr>
        <w:spacing w:line="240" w:lineRule="auto"/>
      </w:pPr>
      <w:r>
        <w:separator/>
      </w:r>
    </w:p>
  </w:footnote>
  <w:footnote w:type="continuationSeparator" w:id="0">
    <w:p w14:paraId="6DA0D9D2" w14:textId="77777777" w:rsidR="00D00D0C" w:rsidRDefault="00D00D0C" w:rsidP="009E0A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94AF" w14:textId="4FB035B0" w:rsidR="009E0AC1" w:rsidRPr="00E15E6D" w:rsidRDefault="00983470">
    <w:pPr>
      <w:pStyle w:val="Header"/>
      <w:rPr>
        <w:rFonts w:ascii="Lato" w:hAnsi="Lato"/>
        <w:sz w:val="24"/>
        <w:szCs w:val="24"/>
      </w:rPr>
    </w:pPr>
    <w:r w:rsidRPr="00E15E6D">
      <w:rPr>
        <w:rFonts w:ascii="Lato" w:hAnsi="Lato"/>
        <w:sz w:val="24"/>
        <w:szCs w:val="24"/>
      </w:rPr>
      <w:t>Student</w:t>
    </w:r>
    <w:r w:rsidR="009E0AC1" w:rsidRPr="00E15E6D">
      <w:rPr>
        <w:rFonts w:ascii="Lato" w:hAnsi="Lato"/>
        <w:sz w:val="24"/>
        <w:szCs w:val="24"/>
      </w:rPr>
      <w:softHyphen/>
    </w:r>
    <w:r w:rsidR="00E15E6D">
      <w:rPr>
        <w:rFonts w:ascii="Lato" w:hAnsi="Lato"/>
        <w:sz w:val="24"/>
        <w:szCs w:val="24"/>
      </w:rPr>
      <w:t xml:space="preserve"> Activity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76E1" w14:textId="77777777" w:rsidR="00983470" w:rsidRDefault="00983470">
    <w:pPr>
      <w:pStyle w:val="Header"/>
    </w:pPr>
    <w:r>
      <w:rPr>
        <w:noProof/>
      </w:rPr>
      <w:drawing>
        <wp:anchor distT="0" distB="0" distL="114300" distR="114300" simplePos="0" relativeHeight="251668480" behindDoc="1" locked="0" layoutInCell="1" allowOverlap="1" wp14:anchorId="373B6A75" wp14:editId="7D6FE923">
          <wp:simplePos x="0" y="0"/>
          <wp:positionH relativeFrom="column">
            <wp:posOffset>-479425</wp:posOffset>
          </wp:positionH>
          <wp:positionV relativeFrom="paragraph">
            <wp:posOffset>-395442</wp:posOffset>
          </wp:positionV>
          <wp:extent cx="7743190" cy="1551940"/>
          <wp:effectExtent l="0" t="0" r="3810" b="0"/>
          <wp:wrapNone/>
          <wp:docPr id="14186276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68006" name="Picture 1"/>
                  <pic:cNvPicPr/>
                </pic:nvPicPr>
                <pic:blipFill>
                  <a:blip r:embed="rId1">
                    <a:extLst>
                      <a:ext uri="{28A0092B-C50C-407E-A947-70E740481C1C}">
                        <a14:useLocalDpi xmlns:a14="http://schemas.microsoft.com/office/drawing/2010/main" val="0"/>
                      </a:ext>
                    </a:extLst>
                  </a:blip>
                  <a:srcRect t="410" b="410"/>
                  <a:stretch>
                    <a:fillRect/>
                  </a:stretch>
                </pic:blipFill>
                <pic:spPr bwMode="auto">
                  <a:xfrm>
                    <a:off x="0" y="0"/>
                    <a:ext cx="7743190" cy="155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96F36"/>
    <w:multiLevelType w:val="hybridMultilevel"/>
    <w:tmpl w:val="7D0A4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mirrorMargins/>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86"/>
    <w:rsid w:val="00055DBE"/>
    <w:rsid w:val="001C79F9"/>
    <w:rsid w:val="002A1C12"/>
    <w:rsid w:val="002D6467"/>
    <w:rsid w:val="00343AB0"/>
    <w:rsid w:val="0046504B"/>
    <w:rsid w:val="004C6DD8"/>
    <w:rsid w:val="00545286"/>
    <w:rsid w:val="00564BBA"/>
    <w:rsid w:val="0076295D"/>
    <w:rsid w:val="00777FBD"/>
    <w:rsid w:val="007C65C8"/>
    <w:rsid w:val="00983470"/>
    <w:rsid w:val="009E0AC1"/>
    <w:rsid w:val="00A04047"/>
    <w:rsid w:val="00A515F4"/>
    <w:rsid w:val="00A85631"/>
    <w:rsid w:val="00AB5C48"/>
    <w:rsid w:val="00B154B6"/>
    <w:rsid w:val="00B3181F"/>
    <w:rsid w:val="00B85F77"/>
    <w:rsid w:val="00CF4BB7"/>
    <w:rsid w:val="00D00D0C"/>
    <w:rsid w:val="00D36A66"/>
    <w:rsid w:val="00E101DF"/>
    <w:rsid w:val="00E15E6D"/>
    <w:rsid w:val="00E42C0A"/>
    <w:rsid w:val="00E866C3"/>
    <w:rsid w:val="00FC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46D0"/>
  <w15:chartTrackingRefBased/>
  <w15:docId w15:val="{DD8AB53F-86BD-864D-803F-F7EFC2D3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C3"/>
    <w:pPr>
      <w:spacing w:line="276" w:lineRule="auto"/>
    </w:pPr>
    <w:rPr>
      <w:rFonts w:ascii="Open Sans" w:eastAsia="Open Sans" w:hAnsi="Open Sans" w:cs="Open Sans"/>
      <w:kern w:val="0"/>
      <w:sz w:val="22"/>
      <w:szCs w:val="22"/>
      <w:lang w:val="en"/>
      <w14:ligatures w14:val="none"/>
    </w:rPr>
  </w:style>
  <w:style w:type="paragraph" w:styleId="Heading2">
    <w:name w:val="heading 2"/>
    <w:basedOn w:val="Normal"/>
    <w:next w:val="Normal"/>
    <w:link w:val="Heading2Char"/>
    <w:uiPriority w:val="9"/>
    <w:unhideWhenUsed/>
    <w:qFormat/>
    <w:rsid w:val="002A1C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AC1"/>
    <w:pPr>
      <w:tabs>
        <w:tab w:val="center" w:pos="4680"/>
        <w:tab w:val="right" w:pos="9360"/>
      </w:tabs>
    </w:pPr>
  </w:style>
  <w:style w:type="character" w:customStyle="1" w:styleId="HeaderChar">
    <w:name w:val="Header Char"/>
    <w:basedOn w:val="DefaultParagraphFont"/>
    <w:link w:val="Header"/>
    <w:uiPriority w:val="99"/>
    <w:rsid w:val="009E0AC1"/>
    <w:rPr>
      <w:rFonts w:ascii="Rajdhani Medium" w:eastAsia="PMingLiU" w:hAnsi="Rajdhani Medium"/>
      <w:sz w:val="22"/>
    </w:rPr>
  </w:style>
  <w:style w:type="paragraph" w:styleId="Footer">
    <w:name w:val="footer"/>
    <w:basedOn w:val="Normal"/>
    <w:link w:val="FooterChar"/>
    <w:uiPriority w:val="99"/>
    <w:unhideWhenUsed/>
    <w:rsid w:val="009E0AC1"/>
    <w:pPr>
      <w:tabs>
        <w:tab w:val="center" w:pos="4680"/>
        <w:tab w:val="right" w:pos="9360"/>
      </w:tabs>
    </w:pPr>
  </w:style>
  <w:style w:type="character" w:customStyle="1" w:styleId="FooterChar">
    <w:name w:val="Footer Char"/>
    <w:basedOn w:val="DefaultParagraphFont"/>
    <w:link w:val="Footer"/>
    <w:uiPriority w:val="99"/>
    <w:rsid w:val="009E0AC1"/>
    <w:rPr>
      <w:rFonts w:ascii="Rajdhani Medium" w:eastAsia="PMingLiU" w:hAnsi="Rajdhani Medium"/>
      <w:sz w:val="22"/>
    </w:rPr>
  </w:style>
  <w:style w:type="table" w:styleId="TableGrid">
    <w:name w:val="Table Grid"/>
    <w:basedOn w:val="TableNormal"/>
    <w:uiPriority w:val="39"/>
    <w:rsid w:val="00E8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efaultParagraphFont"/>
    <w:uiPriority w:val="1"/>
    <w:qFormat/>
    <w:rsid w:val="00E101DF"/>
    <w:rPr>
      <w:rFonts w:ascii="Lato" w:hAnsi="Lato"/>
      <w:color w:val="FFFFFF" w:themeColor="background1"/>
      <w:sz w:val="28"/>
      <w:szCs w:val="28"/>
    </w:rPr>
  </w:style>
  <w:style w:type="paragraph" w:customStyle="1" w:styleId="H2">
    <w:name w:val="H2"/>
    <w:basedOn w:val="Normal"/>
    <w:uiPriority w:val="99"/>
    <w:qFormat/>
    <w:rsid w:val="00983470"/>
    <w:pPr>
      <w:spacing w:before="160"/>
    </w:pPr>
  </w:style>
  <w:style w:type="paragraph" w:customStyle="1" w:styleId="bodybold">
    <w:name w:val="body bold"/>
    <w:basedOn w:val="Normal"/>
    <w:uiPriority w:val="99"/>
    <w:rsid w:val="00343AB0"/>
    <w:pPr>
      <w:suppressAutoHyphens/>
      <w:autoSpaceDE w:val="0"/>
      <w:autoSpaceDN w:val="0"/>
      <w:adjustRightInd w:val="0"/>
      <w:spacing w:line="280" w:lineRule="atLeast"/>
      <w:textAlignment w:val="center"/>
    </w:pPr>
    <w:rPr>
      <w:rFonts w:ascii="Source Sans Pro" w:eastAsiaTheme="minorHAnsi" w:hAnsi="Source Sans Pro" w:cs="Source Sans Pro"/>
      <w:b/>
      <w:bCs/>
      <w:color w:val="241F21"/>
      <w:sz w:val="20"/>
      <w:szCs w:val="20"/>
      <w:lang w:val="en-US"/>
      <w14:ligatures w14:val="standardContextual"/>
    </w:rPr>
  </w:style>
  <w:style w:type="paragraph" w:styleId="ListParagraph">
    <w:name w:val="List Paragraph"/>
    <w:basedOn w:val="Normal"/>
    <w:uiPriority w:val="34"/>
    <w:qFormat/>
    <w:rsid w:val="00343AB0"/>
    <w:pPr>
      <w:ind w:left="720"/>
      <w:contextualSpacing/>
    </w:pPr>
  </w:style>
  <w:style w:type="paragraph" w:customStyle="1" w:styleId="NumberedList">
    <w:name w:val="Numbered List"/>
    <w:basedOn w:val="Normal"/>
    <w:uiPriority w:val="99"/>
    <w:rsid w:val="00343AB0"/>
    <w:pPr>
      <w:suppressAutoHyphens/>
      <w:autoSpaceDE w:val="0"/>
      <w:autoSpaceDN w:val="0"/>
      <w:adjustRightInd w:val="0"/>
      <w:spacing w:before="40" w:after="40" w:line="240" w:lineRule="atLeast"/>
      <w:ind w:left="560" w:hanging="360"/>
      <w:textAlignment w:val="center"/>
    </w:pPr>
    <w:rPr>
      <w:rFonts w:ascii="Source Sans Pro" w:eastAsiaTheme="minorHAnsi" w:hAnsi="Source Sans Pro" w:cs="Source Sans Pro"/>
      <w:color w:val="000000"/>
      <w:sz w:val="20"/>
      <w:szCs w:val="20"/>
      <w:lang w:val="en-US"/>
      <w14:ligatures w14:val="standardContextual"/>
    </w:rPr>
  </w:style>
  <w:style w:type="character" w:customStyle="1" w:styleId="H21">
    <w:name w:val="H21"/>
    <w:uiPriority w:val="99"/>
    <w:rsid w:val="00343AB0"/>
    <w:rPr>
      <w:rFonts w:ascii="Source Sans Pro Semibold" w:hAnsi="Source Sans Pro Semibold" w:cs="Source Sans Pro Semibold"/>
      <w:color w:val="4E5EF4"/>
      <w:sz w:val="24"/>
      <w:szCs w:val="24"/>
    </w:rPr>
  </w:style>
  <w:style w:type="character" w:customStyle="1" w:styleId="Heading2Char">
    <w:name w:val="Heading 2 Char"/>
    <w:basedOn w:val="DefaultParagraphFont"/>
    <w:link w:val="Heading2"/>
    <w:uiPriority w:val="9"/>
    <w:rsid w:val="002A1C12"/>
    <w:rPr>
      <w:rFonts w:asciiTheme="majorHAnsi" w:eastAsiaTheme="majorEastAsia" w:hAnsiTheme="majorHAnsi" w:cstheme="majorBidi"/>
      <w:color w:val="2F5496" w:themeColor="accent1" w:themeShade="BF"/>
      <w:kern w:val="0"/>
      <w:sz w:val="26"/>
      <w:szCs w:val="26"/>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adley/Dropbox/UCAR_STEM_Additional%20Sept%20%20P2029186/Designed%20Documents/8_Career%20Wall%20Final%20Copies/Word%20TEMPLAT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47DF-FD36-4240-ADCD-1C7F7C93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TEMPLATE-English.dotx</Template>
  <TotalTime>24</TotalTime>
  <Pages>3</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Bradley White</cp:lastModifiedBy>
  <cp:revision>2</cp:revision>
  <cp:lastPrinted>2023-10-30T15:37:00Z</cp:lastPrinted>
  <dcterms:created xsi:type="dcterms:W3CDTF">2023-11-16T19:19:00Z</dcterms:created>
  <dcterms:modified xsi:type="dcterms:W3CDTF">2023-11-17T23:15:00Z</dcterms:modified>
</cp:coreProperties>
</file>