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58E3" w14:textId="06E25E83" w:rsidR="00E101DF" w:rsidRPr="005E5C53" w:rsidRDefault="00983470" w:rsidP="00E101DF">
      <w:pPr>
        <w:rPr>
          <w:rStyle w:val="H1"/>
        </w:rPr>
      </w:pPr>
      <w:r w:rsidRPr="005E5C53">
        <w:rPr>
          <w:rStyle w:val="H1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BD028" wp14:editId="5A080AE2">
                <wp:simplePos x="0" y="0"/>
                <wp:positionH relativeFrom="column">
                  <wp:posOffset>5074467</wp:posOffset>
                </wp:positionH>
                <wp:positionV relativeFrom="paragraph">
                  <wp:posOffset>-458992</wp:posOffset>
                </wp:positionV>
                <wp:extent cx="1500009" cy="298343"/>
                <wp:effectExtent l="0" t="0" r="0" b="0"/>
                <wp:wrapNone/>
                <wp:docPr id="6020961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009" cy="298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31840" w14:textId="77777777" w:rsidR="00983470" w:rsidRPr="00983470" w:rsidRDefault="0098347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BD0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55pt;margin-top:-36.15pt;width:118.1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" filled="f" stroked="f" strokeweight=".5pt">
                <v:textbox>
                  <w:txbxContent>
                    <w:p w14:paraId="53A31840" w14:textId="77777777" w:rsidR="00983470" w:rsidRPr="00983470" w:rsidRDefault="0098347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E5C53">
        <w:rPr>
          <w:rStyle w:val="H1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E885D" wp14:editId="01967572">
                <wp:simplePos x="0" y="0"/>
                <wp:positionH relativeFrom="column">
                  <wp:posOffset>3598752</wp:posOffset>
                </wp:positionH>
                <wp:positionV relativeFrom="paragraph">
                  <wp:posOffset>-458992</wp:posOffset>
                </wp:positionV>
                <wp:extent cx="1032096" cy="298343"/>
                <wp:effectExtent l="0" t="0" r="0" b="0"/>
                <wp:wrapNone/>
                <wp:docPr id="15676212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096" cy="298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CE6C2" w14:textId="77777777" w:rsidR="00983470" w:rsidRPr="00983470" w:rsidRDefault="0098347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885D" id="Text Box 2" o:spid="_x0000_s1027" type="#_x0000_t202" style="position:absolute;margin-left:283.35pt;margin-top:-36.15pt;width:81.2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" filled="f" stroked="f" strokeweight=".5pt">
                <v:textbox>
                  <w:txbxContent>
                    <w:p w14:paraId="45BCE6C2" w14:textId="77777777" w:rsidR="00983470" w:rsidRPr="00983470" w:rsidRDefault="0098347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E5C53">
        <w:rPr>
          <w:rStyle w:val="H1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DEEC8" wp14:editId="042434C4">
                <wp:simplePos x="0" y="0"/>
                <wp:positionH relativeFrom="column">
                  <wp:posOffset>266700</wp:posOffset>
                </wp:positionH>
                <wp:positionV relativeFrom="paragraph">
                  <wp:posOffset>-458470</wp:posOffset>
                </wp:positionV>
                <wp:extent cx="2824681" cy="298343"/>
                <wp:effectExtent l="0" t="0" r="0" b="0"/>
                <wp:wrapNone/>
                <wp:docPr id="17296626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681" cy="298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A06C9" w14:textId="77777777" w:rsidR="00983470" w:rsidRPr="00983470" w:rsidRDefault="0098347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DEEC8" id="Text Box 3" o:spid="_x0000_s1028" type="#_x0000_t202" style="position:absolute;margin-left:21pt;margin-top:-36.1pt;width:222.4pt;height:2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" filled="f" stroked="f" strokeweight=".5pt">
                <v:textbox>
                  <w:txbxContent>
                    <w:p w14:paraId="00BA06C9" w14:textId="77777777" w:rsidR="00983470" w:rsidRPr="00983470" w:rsidRDefault="0098347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3E5" w:rsidRPr="000643E5">
        <w:t xml:space="preserve"> </w:t>
      </w:r>
      <w:r w:rsidR="000643E5" w:rsidRPr="009C5A9C">
        <w:rPr>
          <w:rStyle w:val="H1"/>
        </w:rPr>
        <w:t>MY CAREER PROFILE</w:t>
      </w:r>
    </w:p>
    <w:p w14:paraId="5EDEBE53" w14:textId="674F90C8" w:rsidR="00E866C3" w:rsidRPr="000643E5" w:rsidRDefault="000643E5" w:rsidP="000643E5">
      <w:pPr>
        <w:pStyle w:val="H2"/>
      </w:pPr>
      <w:r w:rsidRPr="000643E5">
        <w:t>Student Activity Sheet</w:t>
      </w:r>
    </w:p>
    <w:p w14:paraId="22386965" w14:textId="72723E5E" w:rsidR="00E866C3" w:rsidRDefault="00611EFD">
      <w:r w:rsidRPr="00D36A66">
        <w:rPr>
          <w:rFonts w:ascii="Source Sans Pro" w:eastAsia="Arial" w:hAnsi="Source Sans Pro" w:cs="Arial"/>
          <w:b/>
          <w:noProof/>
          <w:color w:val="4E5EF4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596CFBAB" wp14:editId="5F7094E2">
            <wp:simplePos x="0" y="0"/>
            <wp:positionH relativeFrom="column">
              <wp:posOffset>4167963</wp:posOffset>
            </wp:positionH>
            <wp:positionV relativeFrom="paragraph">
              <wp:posOffset>163977</wp:posOffset>
            </wp:positionV>
            <wp:extent cx="2758440" cy="2118360"/>
            <wp:effectExtent l="0" t="0" r="0" b="2540"/>
            <wp:wrapTight wrapText="bothSides">
              <wp:wrapPolygon edited="0">
                <wp:start x="0" y="0"/>
                <wp:lineTo x="0" y="21496"/>
                <wp:lineTo x="21481" y="21496"/>
                <wp:lineTo x="21481" y="1942"/>
                <wp:lineTo x="20188" y="0"/>
                <wp:lineTo x="0" y="0"/>
              </wp:wrapPolygon>
            </wp:wrapTight>
            <wp:docPr id="425793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9374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11411" w14:textId="0960329B" w:rsidR="00983470" w:rsidRDefault="00983470"/>
    <w:p w14:paraId="1822FC2D" w14:textId="4A820BCC" w:rsidR="00731E6E" w:rsidRDefault="00611EFD" w:rsidP="000643E5">
      <w:pPr>
        <w:rPr>
          <w:rFonts w:ascii="Source Sans Pro" w:eastAsia="Arial" w:hAnsi="Source Sans Pro" w:cs="Arial"/>
          <w:bCs/>
          <w:color w:val="4E5EF4"/>
          <w:sz w:val="44"/>
          <w:szCs w:val="44"/>
        </w:rPr>
      </w:pPr>
      <w:r>
        <w:rPr>
          <w:rFonts w:ascii="Source Sans Pro" w:eastAsia="Arial" w:hAnsi="Source Sans Pro" w:cs="Arial"/>
          <w:b/>
          <w:noProof/>
          <w:color w:val="4E5EF4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43FE4" wp14:editId="6770E1E2">
                <wp:simplePos x="0" y="0"/>
                <wp:positionH relativeFrom="column">
                  <wp:posOffset>4168598</wp:posOffset>
                </wp:positionH>
                <wp:positionV relativeFrom="paragraph">
                  <wp:posOffset>209062</wp:posOffset>
                </wp:positionV>
                <wp:extent cx="2758622" cy="652871"/>
                <wp:effectExtent l="0" t="0" r="0" b="0"/>
                <wp:wrapNone/>
                <wp:docPr id="17418107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622" cy="6528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5CE4F" w14:textId="77777777" w:rsidR="00611EFD" w:rsidRPr="00DA144A" w:rsidRDefault="00611EFD" w:rsidP="00611EFD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A144A">
                              <w:rPr>
                                <w:rFonts w:ascii="Arial" w:eastAsia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image of this career</w:t>
                            </w:r>
                            <w:r w:rsidRPr="00DA144A">
                              <w:rPr>
                                <w:rFonts w:ascii="Arial" w:eastAsia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396868B8" w14:textId="77777777" w:rsidR="00611EFD" w:rsidRDefault="00611EFD" w:rsidP="00611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43FE4" id="_x0000_s1029" type="#_x0000_t202" style="position:absolute;margin-left:328.25pt;margin-top:16.45pt;width:217.2pt;height:5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" filled="f" stroked="f" strokeweight=".5pt">
                <v:textbox>
                  <w:txbxContent>
                    <w:p w14:paraId="0425CE4F" w14:textId="77777777" w:rsidR="00611EFD" w:rsidRPr="00DA144A" w:rsidRDefault="00611EFD" w:rsidP="00611EFD">
                      <w:pPr>
                        <w:widowControl w:val="0"/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DA144A">
                        <w:rPr>
                          <w:rFonts w:ascii="Arial" w:eastAsia="Arial" w:hAnsi="Arial" w:cs="Arial"/>
                          <w:i/>
                          <w:iCs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sz w:val="20"/>
                          <w:szCs w:val="20"/>
                        </w:rPr>
                        <w:t>image of this career</w:t>
                      </w:r>
                      <w:r w:rsidRPr="00DA144A">
                        <w:rPr>
                          <w:rFonts w:ascii="Arial" w:eastAsia="Arial" w:hAnsi="Arial" w:cs="Arial"/>
                          <w:i/>
                          <w:iCs/>
                          <w:sz w:val="20"/>
                          <w:szCs w:val="20"/>
                        </w:rPr>
                        <w:t>]</w:t>
                      </w:r>
                    </w:p>
                    <w:p w14:paraId="396868B8" w14:textId="77777777" w:rsidR="00611EFD" w:rsidRDefault="00611EFD" w:rsidP="00611EFD"/>
                  </w:txbxContent>
                </v:textbox>
              </v:shape>
            </w:pict>
          </mc:Fallback>
        </mc:AlternateContent>
      </w:r>
      <w:r w:rsidR="000643E5" w:rsidRPr="00D36A66">
        <w:rPr>
          <w:rFonts w:ascii="Source Sans Pro" w:eastAsia="Arial" w:hAnsi="Source Sans Pro" w:cs="Arial"/>
          <w:b/>
          <w:color w:val="4E5EF4"/>
          <w:sz w:val="44"/>
          <w:szCs w:val="44"/>
        </w:rPr>
        <w:t>Career Title</w:t>
      </w:r>
      <w:r w:rsidR="000643E5">
        <w:rPr>
          <w:rFonts w:ascii="Source Sans Pro" w:eastAsia="Arial" w:hAnsi="Source Sans Pro" w:cs="Arial"/>
          <w:b/>
          <w:color w:val="4E5EF4"/>
          <w:sz w:val="44"/>
          <w:szCs w:val="44"/>
        </w:rPr>
        <w:t xml:space="preserve">: </w:t>
      </w:r>
    </w:p>
    <w:p w14:paraId="405E7EDB" w14:textId="2C01BB97" w:rsidR="000643E5" w:rsidRDefault="000643E5" w:rsidP="000643E5">
      <w:pPr>
        <w:rPr>
          <w:rFonts w:ascii="Source Sans Pro" w:eastAsia="Arial" w:hAnsi="Source Sans Pro" w:cs="Arial"/>
          <w:b/>
          <w:color w:val="4E5EF4"/>
          <w:sz w:val="44"/>
          <w:szCs w:val="44"/>
        </w:rPr>
      </w:pPr>
    </w:p>
    <w:p w14:paraId="75244238" w14:textId="58B910CA" w:rsidR="000643E5" w:rsidRDefault="000643E5" w:rsidP="000643E5">
      <w:pPr>
        <w:widowControl w:val="0"/>
        <w:spacing w:line="240" w:lineRule="auto"/>
        <w:rPr>
          <w:rFonts w:ascii="Source Sans Pro" w:eastAsia="Arial" w:hAnsi="Source Sans Pro" w:cs="Arial"/>
          <w:bCs/>
          <w:color w:val="4E5EF4"/>
          <w:sz w:val="24"/>
          <w:szCs w:val="24"/>
        </w:rPr>
      </w:pPr>
      <w:r w:rsidRPr="00E866C3">
        <w:rPr>
          <w:rFonts w:ascii="Source Sans Pro" w:eastAsia="Arial" w:hAnsi="Source Sans Pro" w:cs="Arial"/>
          <w:b/>
          <w:color w:val="4E5EF4"/>
          <w:sz w:val="24"/>
          <w:szCs w:val="24"/>
        </w:rPr>
        <w:t>Describe this Career:</w:t>
      </w:r>
    </w:p>
    <w:p w14:paraId="4EC60D1E" w14:textId="1EF21BC8" w:rsidR="00731E6E" w:rsidRDefault="00731E6E" w:rsidP="000643E5">
      <w:pPr>
        <w:widowControl w:val="0"/>
        <w:spacing w:line="240" w:lineRule="auto"/>
        <w:rPr>
          <w:rFonts w:ascii="Source Sans Pro" w:eastAsia="Arial" w:hAnsi="Source Sans Pro" w:cs="Arial"/>
          <w:bCs/>
          <w:color w:val="4E5EF4"/>
          <w:sz w:val="24"/>
          <w:szCs w:val="24"/>
        </w:rPr>
      </w:pPr>
    </w:p>
    <w:p w14:paraId="49208001" w14:textId="7EDB709D" w:rsidR="00731E6E" w:rsidRDefault="00731E6E" w:rsidP="000643E5">
      <w:pPr>
        <w:widowControl w:val="0"/>
        <w:spacing w:line="240" w:lineRule="auto"/>
        <w:rPr>
          <w:rFonts w:ascii="Source Sans Pro" w:eastAsia="Arial" w:hAnsi="Source Sans Pro" w:cs="Arial"/>
          <w:bCs/>
          <w:color w:val="4E5EF4"/>
          <w:sz w:val="24"/>
          <w:szCs w:val="24"/>
        </w:rPr>
      </w:pPr>
    </w:p>
    <w:p w14:paraId="437C3776" w14:textId="77777777" w:rsidR="00731E6E" w:rsidRPr="00731E6E" w:rsidRDefault="00731E6E" w:rsidP="000643E5">
      <w:pPr>
        <w:widowControl w:val="0"/>
        <w:spacing w:line="240" w:lineRule="auto"/>
        <w:rPr>
          <w:rFonts w:ascii="Source Sans Pro" w:eastAsia="Arial" w:hAnsi="Source Sans Pro" w:cs="Arial"/>
          <w:bCs/>
          <w:color w:val="4E5EF4"/>
          <w:sz w:val="24"/>
          <w:szCs w:val="24"/>
        </w:rPr>
      </w:pPr>
    </w:p>
    <w:p w14:paraId="7C7ABC2E" w14:textId="77777777" w:rsidR="00731E6E" w:rsidRDefault="000643E5" w:rsidP="000643E5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  <w:r w:rsidRPr="00E866C3">
        <w:rPr>
          <w:rFonts w:ascii="Source Sans Pro" w:eastAsia="Arial" w:hAnsi="Source Sans Pro" w:cs="Arial"/>
          <w:b/>
          <w:color w:val="4E5EF4"/>
          <w:sz w:val="24"/>
          <w:szCs w:val="24"/>
        </w:rPr>
        <w:t>About me</w:t>
      </w:r>
      <w:r w:rsidRPr="00E866C3">
        <w:rPr>
          <w:rFonts w:ascii="Source Sans Pro" w:eastAsia="Arial" w:hAnsi="Source Sans Pro" w:cs="Arial"/>
          <w:sz w:val="24"/>
          <w:szCs w:val="24"/>
        </w:rPr>
        <w:t xml:space="preserve"> </w:t>
      </w:r>
      <w:r>
        <w:rPr>
          <w:rFonts w:ascii="Source Sans Pro" w:eastAsia="Arial" w:hAnsi="Source Sans Pro" w:cs="Arial"/>
          <w:sz w:val="24"/>
          <w:szCs w:val="24"/>
        </w:rPr>
        <w:br/>
      </w:r>
      <w:r w:rsidRPr="00731E6E">
        <w:rPr>
          <w:rFonts w:ascii="Source Sans Pro" w:eastAsia="Arial" w:hAnsi="Source Sans Pro" w:cs="Arial"/>
          <w:sz w:val="20"/>
          <w:szCs w:val="20"/>
        </w:rPr>
        <w:t>[Describe who you are and aspects of your background that are important to you]</w:t>
      </w:r>
    </w:p>
    <w:p w14:paraId="7ED65BEE" w14:textId="1998D23C" w:rsidR="00731E6E" w:rsidRDefault="00731E6E" w:rsidP="000643E5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</w:p>
    <w:p w14:paraId="16C60790" w14:textId="461CE8E4" w:rsidR="00731E6E" w:rsidRDefault="00731E6E" w:rsidP="000643E5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</w:p>
    <w:p w14:paraId="5E1F5AE7" w14:textId="77777777" w:rsidR="00731E6E" w:rsidRDefault="00731E6E" w:rsidP="000643E5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</w:p>
    <w:p w14:paraId="5F19F8DD" w14:textId="3DCA95CE" w:rsidR="000643E5" w:rsidRDefault="000643E5" w:rsidP="00731E6E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  <w:r w:rsidRPr="00E866C3">
        <w:rPr>
          <w:rFonts w:ascii="Source Sans Pro" w:eastAsia="Arial" w:hAnsi="Source Sans Pro" w:cs="Arial"/>
          <w:b/>
          <w:color w:val="4E5EF4"/>
          <w:sz w:val="24"/>
          <w:szCs w:val="24"/>
        </w:rPr>
        <w:t>My work</w:t>
      </w:r>
      <w:r w:rsidRPr="00E866C3">
        <w:rPr>
          <w:rFonts w:ascii="Source Sans Pro" w:eastAsia="Arial" w:hAnsi="Source Sans Pro" w:cs="Arial"/>
          <w:sz w:val="24"/>
          <w:szCs w:val="24"/>
        </w:rPr>
        <w:t xml:space="preserve"> </w:t>
      </w:r>
      <w:r>
        <w:rPr>
          <w:rFonts w:ascii="Source Sans Pro" w:eastAsia="Arial" w:hAnsi="Source Sans Pro" w:cs="Arial"/>
          <w:sz w:val="24"/>
          <w:szCs w:val="24"/>
        </w:rPr>
        <w:br/>
      </w:r>
      <w:r w:rsidRPr="00731E6E">
        <w:rPr>
          <w:rFonts w:ascii="Source Sans Pro" w:eastAsia="Arial" w:hAnsi="Source Sans Pro" w:cs="Arial"/>
          <w:sz w:val="20"/>
          <w:szCs w:val="20"/>
        </w:rPr>
        <w:t>[What kinds of things do you do in this career? What do you focus on?]</w:t>
      </w:r>
    </w:p>
    <w:p w14:paraId="1FE1CA51" w14:textId="341B4E08" w:rsidR="00731E6E" w:rsidRDefault="00731E6E" w:rsidP="00731E6E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</w:p>
    <w:p w14:paraId="168D631F" w14:textId="49206A69" w:rsidR="00731E6E" w:rsidRDefault="00731E6E" w:rsidP="00731E6E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</w:p>
    <w:p w14:paraId="7B9F294A" w14:textId="23FFF259" w:rsidR="00731E6E" w:rsidRDefault="00731E6E" w:rsidP="00731E6E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</w:p>
    <w:p w14:paraId="2D00FA8E" w14:textId="77777777" w:rsidR="00731E6E" w:rsidRPr="00731E6E" w:rsidRDefault="00731E6E" w:rsidP="00731E6E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</w:p>
    <w:p w14:paraId="7E7F3C0A" w14:textId="3AD9955D" w:rsidR="000643E5" w:rsidRDefault="000643E5" w:rsidP="00731E6E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  <w:r w:rsidRPr="00E866C3">
        <w:rPr>
          <w:rFonts w:ascii="Source Sans Pro" w:eastAsia="Arial" w:hAnsi="Source Sans Pro" w:cs="Arial"/>
          <w:b/>
          <w:color w:val="4E5EF4"/>
          <w:sz w:val="24"/>
          <w:szCs w:val="24"/>
        </w:rPr>
        <w:t>My skills</w:t>
      </w:r>
      <w:r w:rsidRPr="00E866C3">
        <w:rPr>
          <w:rFonts w:ascii="Source Sans Pro" w:eastAsia="Arial" w:hAnsi="Source Sans Pro" w:cs="Arial"/>
          <w:sz w:val="24"/>
          <w:szCs w:val="24"/>
        </w:rPr>
        <w:t xml:space="preserve"> </w:t>
      </w:r>
      <w:r>
        <w:rPr>
          <w:rFonts w:ascii="Source Sans Pro" w:eastAsia="Arial" w:hAnsi="Source Sans Pro" w:cs="Arial"/>
          <w:sz w:val="24"/>
          <w:szCs w:val="24"/>
        </w:rPr>
        <w:br/>
      </w:r>
      <w:r w:rsidRPr="00731E6E">
        <w:rPr>
          <w:rFonts w:ascii="Source Sans Pro" w:eastAsia="Arial" w:hAnsi="Source Sans Pro" w:cs="Arial"/>
          <w:sz w:val="20"/>
          <w:szCs w:val="20"/>
        </w:rPr>
        <w:t>[What skills or traits do you need for this career? What STEM skills do you need?]</w:t>
      </w:r>
    </w:p>
    <w:p w14:paraId="4843D98A" w14:textId="6DFD6B48" w:rsidR="00731E6E" w:rsidRDefault="00731E6E" w:rsidP="00731E6E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</w:p>
    <w:p w14:paraId="2E09956E" w14:textId="40B66292" w:rsidR="00731E6E" w:rsidRDefault="00731E6E" w:rsidP="00731E6E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</w:p>
    <w:p w14:paraId="2FF04B10" w14:textId="307C7E5A" w:rsidR="00731E6E" w:rsidRDefault="00731E6E" w:rsidP="00731E6E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</w:p>
    <w:p w14:paraId="33081EDC" w14:textId="77777777" w:rsidR="00731E6E" w:rsidRPr="00731E6E" w:rsidRDefault="00731E6E" w:rsidP="00731E6E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</w:p>
    <w:p w14:paraId="722F4FA7" w14:textId="035315F1" w:rsidR="000643E5" w:rsidRDefault="000643E5" w:rsidP="000643E5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  <w:r w:rsidRPr="00E866C3">
        <w:rPr>
          <w:rFonts w:ascii="Source Sans Pro" w:eastAsia="Arial" w:hAnsi="Source Sans Pro" w:cs="Arial"/>
          <w:b/>
          <w:color w:val="4E5EF4"/>
          <w:sz w:val="24"/>
          <w:szCs w:val="24"/>
        </w:rPr>
        <w:t>My work is important because…</w:t>
      </w:r>
      <w:r w:rsidRPr="00E866C3">
        <w:rPr>
          <w:rFonts w:ascii="Source Sans Pro" w:eastAsia="Arial" w:hAnsi="Source Sans Pro" w:cs="Arial"/>
          <w:sz w:val="24"/>
          <w:szCs w:val="24"/>
        </w:rPr>
        <w:t xml:space="preserve"> </w:t>
      </w:r>
      <w:r>
        <w:rPr>
          <w:rFonts w:ascii="Source Sans Pro" w:eastAsia="Arial" w:hAnsi="Source Sans Pro" w:cs="Arial"/>
          <w:sz w:val="24"/>
          <w:szCs w:val="24"/>
        </w:rPr>
        <w:br/>
      </w:r>
      <w:r w:rsidRPr="00731E6E">
        <w:rPr>
          <w:rFonts w:ascii="Source Sans Pro" w:eastAsia="Arial" w:hAnsi="Source Sans Pro" w:cs="Arial"/>
          <w:sz w:val="20"/>
          <w:szCs w:val="20"/>
        </w:rPr>
        <w:t>[How do you help the world or contribute to your community?]</w:t>
      </w:r>
    </w:p>
    <w:p w14:paraId="257D7D68" w14:textId="5A40D893" w:rsidR="00731E6E" w:rsidRDefault="00731E6E" w:rsidP="000643E5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</w:p>
    <w:p w14:paraId="04C16888" w14:textId="0AD3D6D1" w:rsidR="00731E6E" w:rsidRDefault="00731E6E" w:rsidP="000643E5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</w:p>
    <w:p w14:paraId="7BE4C63F" w14:textId="77777777" w:rsidR="00731E6E" w:rsidRPr="00731E6E" w:rsidRDefault="00731E6E" w:rsidP="000643E5">
      <w:pPr>
        <w:widowControl w:val="0"/>
        <w:spacing w:line="240" w:lineRule="auto"/>
        <w:rPr>
          <w:rFonts w:ascii="Source Sans Pro" w:eastAsia="Arial" w:hAnsi="Source Sans Pro" w:cs="Arial"/>
          <w:sz w:val="24"/>
          <w:szCs w:val="24"/>
        </w:rPr>
      </w:pPr>
    </w:p>
    <w:sectPr w:rsidR="00731E6E" w:rsidRPr="00731E6E" w:rsidSect="0098347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806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E7F5" w14:textId="77777777" w:rsidR="00E13BD8" w:rsidRDefault="00E13BD8" w:rsidP="009E0AC1">
      <w:pPr>
        <w:spacing w:line="240" w:lineRule="auto"/>
      </w:pPr>
      <w:r>
        <w:separator/>
      </w:r>
    </w:p>
  </w:endnote>
  <w:endnote w:type="continuationSeparator" w:id="0">
    <w:p w14:paraId="60BA7273" w14:textId="77777777" w:rsidR="00E13BD8" w:rsidRDefault="00E13BD8" w:rsidP="009E0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ajdhani Medium">
    <w:altName w:val="Mangal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CC41" w14:textId="77777777" w:rsidR="00983470" w:rsidRDefault="00983470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2216837" wp14:editId="66A7EBE2">
          <wp:simplePos x="0" y="0"/>
          <wp:positionH relativeFrom="column">
            <wp:posOffset>-469265</wp:posOffset>
          </wp:positionH>
          <wp:positionV relativeFrom="paragraph">
            <wp:posOffset>-464185</wp:posOffset>
          </wp:positionV>
          <wp:extent cx="7781733" cy="1065000"/>
          <wp:effectExtent l="0" t="0" r="3810" b="1905"/>
          <wp:wrapNone/>
          <wp:docPr id="1461354784" name="Picture 6" descr="A close-up of a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52402" name="Picture 2" descr="A close-up of a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733" cy="106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AE10" w14:textId="77777777" w:rsidR="009E0AC1" w:rsidRDefault="009E0AC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111823" wp14:editId="51D7EB27">
          <wp:simplePos x="0" y="0"/>
          <wp:positionH relativeFrom="column">
            <wp:posOffset>-469265</wp:posOffset>
          </wp:positionH>
          <wp:positionV relativeFrom="paragraph">
            <wp:posOffset>-464185</wp:posOffset>
          </wp:positionV>
          <wp:extent cx="7781733" cy="1065000"/>
          <wp:effectExtent l="0" t="0" r="3810" b="1905"/>
          <wp:wrapNone/>
          <wp:docPr id="437752402" name="Picture 7" descr="A close-up of a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52402" name="Picture 2" descr="A close-up of a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733" cy="106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C25F" w14:textId="77777777" w:rsidR="00A04047" w:rsidRDefault="00A04047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0765B" wp14:editId="20395CA0">
          <wp:simplePos x="0" y="0"/>
          <wp:positionH relativeFrom="column">
            <wp:posOffset>-469265</wp:posOffset>
          </wp:positionH>
          <wp:positionV relativeFrom="paragraph">
            <wp:posOffset>-464185</wp:posOffset>
          </wp:positionV>
          <wp:extent cx="7781733" cy="1065000"/>
          <wp:effectExtent l="0" t="0" r="3810" b="1905"/>
          <wp:wrapNone/>
          <wp:docPr id="533718235" name="Picture 9" descr="A close-up of a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52402" name="Picture 2" descr="A close-up of a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733" cy="106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24202" w14:textId="77777777" w:rsidR="00E13BD8" w:rsidRDefault="00E13BD8" w:rsidP="009E0AC1">
      <w:pPr>
        <w:spacing w:line="240" w:lineRule="auto"/>
      </w:pPr>
      <w:r>
        <w:separator/>
      </w:r>
    </w:p>
  </w:footnote>
  <w:footnote w:type="continuationSeparator" w:id="0">
    <w:p w14:paraId="06C4BE67" w14:textId="77777777" w:rsidR="00E13BD8" w:rsidRDefault="00E13BD8" w:rsidP="009E0A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0DD5" w14:textId="7F7ED8BA" w:rsidR="009E0AC1" w:rsidRPr="00F302C8" w:rsidRDefault="00983470" w:rsidP="00F302C8">
    <w:pPr>
      <w:pStyle w:val="H2"/>
    </w:pPr>
    <w:r w:rsidRPr="00E15E6D">
      <w:rPr>
        <w:rFonts w:ascii="Lato" w:hAnsi="Lato"/>
        <w:sz w:val="24"/>
        <w:szCs w:val="24"/>
      </w:rPr>
      <w:t xml:space="preserve">MY CAREER PROFILE </w:t>
    </w:r>
    <w:r w:rsidR="00E15E6D">
      <w:rPr>
        <w:rFonts w:ascii="Lato" w:hAnsi="Lato"/>
        <w:sz w:val="24"/>
        <w:szCs w:val="24"/>
      </w:rPr>
      <w:t>-</w:t>
    </w:r>
    <w:r w:rsidRPr="00E15E6D">
      <w:rPr>
        <w:rFonts w:ascii="Lato" w:hAnsi="Lato"/>
        <w:sz w:val="24"/>
        <w:szCs w:val="24"/>
      </w:rPr>
      <w:t xml:space="preserve"> </w:t>
    </w:r>
    <w:r w:rsidR="00F302C8">
      <w:t>PART 1: Interests and Personality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2EEB" w14:textId="77777777" w:rsidR="00983470" w:rsidRDefault="00983470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3651B58" wp14:editId="38D6F98D">
          <wp:simplePos x="0" y="0"/>
          <wp:positionH relativeFrom="column">
            <wp:posOffset>-479425</wp:posOffset>
          </wp:positionH>
          <wp:positionV relativeFrom="paragraph">
            <wp:posOffset>-395442</wp:posOffset>
          </wp:positionV>
          <wp:extent cx="7743190" cy="1551940"/>
          <wp:effectExtent l="0" t="0" r="3810" b="0"/>
          <wp:wrapNone/>
          <wp:docPr id="141862767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06800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0" b="410"/>
                  <a:stretch>
                    <a:fillRect/>
                  </a:stretch>
                </pic:blipFill>
                <pic:spPr bwMode="auto">
                  <a:xfrm>
                    <a:off x="0" y="0"/>
                    <a:ext cx="7743190" cy="1551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5227"/>
    <w:multiLevelType w:val="multilevel"/>
    <w:tmpl w:val="C032F6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7D7159"/>
    <w:multiLevelType w:val="multilevel"/>
    <w:tmpl w:val="8BE0B2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90C6E32"/>
    <w:multiLevelType w:val="multilevel"/>
    <w:tmpl w:val="6EEA83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7463B87"/>
    <w:multiLevelType w:val="multilevel"/>
    <w:tmpl w:val="D728C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val="clear" w:color="auto" w:fill="auto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B87AF8"/>
    <w:multiLevelType w:val="multilevel"/>
    <w:tmpl w:val="8626F3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420102488">
    <w:abstractNumId w:val="3"/>
  </w:num>
  <w:num w:numId="2" w16cid:durableId="1739402465">
    <w:abstractNumId w:val="0"/>
  </w:num>
  <w:num w:numId="3" w16cid:durableId="1701738545">
    <w:abstractNumId w:val="4"/>
  </w:num>
  <w:num w:numId="4" w16cid:durableId="851338515">
    <w:abstractNumId w:val="1"/>
  </w:num>
  <w:num w:numId="5" w16cid:durableId="2004968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mirrorMargins/>
  <w:attachedTemplate r:id="rId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25"/>
    <w:rsid w:val="00055DBE"/>
    <w:rsid w:val="000643E5"/>
    <w:rsid w:val="001178E7"/>
    <w:rsid w:val="001C79F9"/>
    <w:rsid w:val="0025784F"/>
    <w:rsid w:val="002D6467"/>
    <w:rsid w:val="003D6DB2"/>
    <w:rsid w:val="0046504B"/>
    <w:rsid w:val="004C6DD8"/>
    <w:rsid w:val="00541EB0"/>
    <w:rsid w:val="00564BBA"/>
    <w:rsid w:val="00572E6E"/>
    <w:rsid w:val="005E5C53"/>
    <w:rsid w:val="00611EFD"/>
    <w:rsid w:val="00731E6E"/>
    <w:rsid w:val="0076295D"/>
    <w:rsid w:val="00777FBD"/>
    <w:rsid w:val="007C65C8"/>
    <w:rsid w:val="00972367"/>
    <w:rsid w:val="00983470"/>
    <w:rsid w:val="009E0AC1"/>
    <w:rsid w:val="00A04047"/>
    <w:rsid w:val="00A515F4"/>
    <w:rsid w:val="00A85631"/>
    <w:rsid w:val="00AB5C48"/>
    <w:rsid w:val="00AF006B"/>
    <w:rsid w:val="00B85F77"/>
    <w:rsid w:val="00C65A25"/>
    <w:rsid w:val="00CF4BB7"/>
    <w:rsid w:val="00D36A66"/>
    <w:rsid w:val="00E101DF"/>
    <w:rsid w:val="00E13BD8"/>
    <w:rsid w:val="00E15E6D"/>
    <w:rsid w:val="00E42C0A"/>
    <w:rsid w:val="00E866C3"/>
    <w:rsid w:val="00F302C8"/>
    <w:rsid w:val="00FC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07A44"/>
  <w15:chartTrackingRefBased/>
  <w15:docId w15:val="{3C4E5723-40C1-8647-B6F2-81CF0A3B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6C3"/>
    <w:pPr>
      <w:spacing w:line="276" w:lineRule="auto"/>
    </w:pPr>
    <w:rPr>
      <w:rFonts w:ascii="Open Sans" w:eastAsia="Open Sans" w:hAnsi="Open Sans" w:cs="Open Sans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AC1"/>
    <w:rPr>
      <w:rFonts w:ascii="Rajdhani Medium" w:eastAsia="PMingLiU" w:hAnsi="Rajdhani Medium"/>
      <w:sz w:val="22"/>
    </w:rPr>
  </w:style>
  <w:style w:type="paragraph" w:styleId="Footer">
    <w:name w:val="footer"/>
    <w:basedOn w:val="Normal"/>
    <w:link w:val="FooterChar"/>
    <w:uiPriority w:val="99"/>
    <w:unhideWhenUsed/>
    <w:rsid w:val="009E0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AC1"/>
    <w:rPr>
      <w:rFonts w:ascii="Rajdhani Medium" w:eastAsia="PMingLiU" w:hAnsi="Rajdhani Medium"/>
      <w:sz w:val="22"/>
    </w:rPr>
  </w:style>
  <w:style w:type="table" w:styleId="TableGrid">
    <w:name w:val="Table Grid"/>
    <w:basedOn w:val="TableNormal"/>
    <w:uiPriority w:val="39"/>
    <w:rsid w:val="00E86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basedOn w:val="DefaultParagraphFont"/>
    <w:uiPriority w:val="1"/>
    <w:qFormat/>
    <w:rsid w:val="005E5C53"/>
    <w:rPr>
      <w:rFonts w:ascii="Lato" w:hAnsi="Lato"/>
      <w:color w:val="FFFFFF" w:themeColor="background1"/>
      <w:sz w:val="32"/>
      <w:szCs w:val="28"/>
    </w:rPr>
  </w:style>
  <w:style w:type="paragraph" w:customStyle="1" w:styleId="H2">
    <w:name w:val="H2"/>
    <w:basedOn w:val="Normal"/>
    <w:qFormat/>
    <w:rsid w:val="00983470"/>
    <w:pPr>
      <w:spacing w:before="160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Open Sans" w:eastAsia="Open Sans" w:hAnsi="Open Sans" w:cs="Open Sans"/>
      <w:kern w:val="0"/>
      <w:sz w:val="20"/>
      <w:szCs w:val="20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adley/Dropbox/UCAR_STEM_Additional%20Sept%20%20P2029186/Designed%20Documents/8_Career%20Wall%20Final%20Copies/Word%20TEMPLATE-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TEMPLATE-English.dotx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Bradley White</cp:lastModifiedBy>
  <cp:revision>4</cp:revision>
  <cp:lastPrinted>2023-10-30T15:37:00Z</cp:lastPrinted>
  <dcterms:created xsi:type="dcterms:W3CDTF">2023-11-17T23:55:00Z</dcterms:created>
  <dcterms:modified xsi:type="dcterms:W3CDTF">2023-11-27T19:50:00Z</dcterms:modified>
</cp:coreProperties>
</file>