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0AE3" w14:textId="659E6C19" w:rsidR="00461055" w:rsidRDefault="003742D8" w:rsidP="00A72FC0">
      <w:pPr>
        <w:pStyle w:val="Header"/>
        <w:tabs>
          <w:tab w:val="clear" w:pos="4680"/>
          <w:tab w:val="clear" w:pos="9360"/>
          <w:tab w:val="right" w:pos="10620"/>
        </w:tabs>
        <w:spacing w:before="240"/>
        <w:ind w:right="-360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7653A4">
        <w:rPr>
          <w:noProof/>
        </w:rPr>
        <w:drawing>
          <wp:anchor distT="0" distB="0" distL="114300" distR="114300" simplePos="0" relativeHeight="251660800" behindDoc="0" locked="0" layoutInCell="1" allowOverlap="1" wp14:anchorId="02E752BB" wp14:editId="09A5D72C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2FC0">
        <w:rPr>
          <w:rFonts w:ascii="Arial Black" w:hAnsi="Arial Black" w:cs="Arial Black"/>
          <w:b/>
          <w:bCs/>
          <w:color w:val="000000"/>
          <w:sz w:val="22"/>
          <w:szCs w:val="23"/>
        </w:rPr>
        <w:br/>
      </w:r>
      <w:r w:rsidR="000149F1" w:rsidRPr="007653A4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NIH </w:t>
      </w:r>
      <w:r w:rsidR="000149F1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BIOSKETCH FORMAT REQUIREMENTS FOR OPTIONAL </w:t>
      </w:r>
      <w:r w:rsidR="00337FB5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“OLD” </w:t>
      </w:r>
      <w:r w:rsidR="000149F1">
        <w:rPr>
          <w:rFonts w:ascii="Arial Black" w:hAnsi="Arial Black" w:cs="Arial Black"/>
          <w:b/>
          <w:bCs/>
          <w:color w:val="000000"/>
          <w:sz w:val="22"/>
          <w:szCs w:val="23"/>
        </w:rPr>
        <w:t>BIOSKETCH WORD TEMPLATE –</w:t>
      </w:r>
      <w:r w:rsidR="000149F1" w:rsidRPr="006F1A88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0149F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FORMS-</w:t>
      </w:r>
      <w:r w:rsidR="000149F1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0149F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(</w:t>
      </w:r>
      <w:r w:rsidR="000149F1" w:rsidRPr="00665DE0">
        <w:rPr>
          <w:rFonts w:ascii="Arial Black" w:hAnsi="Arial Black" w:cs="Arial Black"/>
          <w:b/>
          <w:bCs/>
          <w:color w:val="000000"/>
          <w:sz w:val="22"/>
          <w:szCs w:val="23"/>
          <w:highlight w:val="yellow"/>
        </w:rPr>
        <w:t>FOR USE</w:t>
      </w:r>
      <w:r w:rsidR="00665DE0" w:rsidRPr="00665DE0">
        <w:rPr>
          <w:rFonts w:ascii="Arial Black" w:hAnsi="Arial Black" w:cs="Arial Black"/>
          <w:b/>
          <w:bCs/>
          <w:color w:val="000000"/>
          <w:sz w:val="22"/>
          <w:szCs w:val="23"/>
          <w:highlight w:val="yellow"/>
        </w:rPr>
        <w:t xml:space="preserve"> FOR DEADLINES ON/</w:t>
      </w:r>
      <w:r w:rsidR="000149F1" w:rsidRPr="00665DE0">
        <w:rPr>
          <w:rFonts w:ascii="Arial Black" w:hAnsi="Arial Black" w:cs="Arial Black"/>
          <w:b/>
          <w:bCs/>
          <w:color w:val="000000"/>
          <w:sz w:val="22"/>
          <w:szCs w:val="23"/>
          <w:highlight w:val="yellow"/>
          <w:u w:val="single"/>
        </w:rPr>
        <w:t>BEFORE</w:t>
      </w:r>
      <w:r w:rsidR="000149F1" w:rsidRPr="00665DE0">
        <w:rPr>
          <w:rFonts w:ascii="Arial Black" w:hAnsi="Arial Black" w:cs="Arial Black"/>
          <w:b/>
          <w:bCs/>
          <w:color w:val="000000"/>
          <w:sz w:val="22"/>
          <w:szCs w:val="23"/>
          <w:highlight w:val="yellow"/>
        </w:rPr>
        <w:t xml:space="preserve"> </w:t>
      </w:r>
      <w:r w:rsidR="000149F1" w:rsidRPr="005A1835">
        <w:rPr>
          <w:rFonts w:ascii="Arial Black" w:hAnsi="Arial Black" w:cs="Arial Black"/>
          <w:b/>
          <w:bCs/>
          <w:color w:val="000000"/>
          <w:sz w:val="22"/>
          <w:szCs w:val="23"/>
          <w:highlight w:val="yellow"/>
        </w:rPr>
        <w:t>05/25/26</w:t>
      </w:r>
      <w:r w:rsidR="000149F1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p w14:paraId="58ACAF67" w14:textId="4FDC787D" w:rsidR="000149F1" w:rsidRPr="009F2A8B" w:rsidRDefault="00C44763" w:rsidP="000E0738">
      <w:pPr>
        <w:pStyle w:val="Header"/>
        <w:tabs>
          <w:tab w:val="clear" w:pos="4680"/>
          <w:tab w:val="clear" w:pos="9360"/>
          <w:tab w:val="right" w:pos="10620"/>
        </w:tabs>
        <w:spacing w:before="120"/>
        <w:ind w:right="-360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“Old” Biosketch Template Requirements for </w:t>
      </w:r>
      <w:r w:rsidRPr="00381A03">
        <w:rPr>
          <w:rFonts w:ascii="Arial Black" w:hAnsi="Arial Black" w:cs="Arial Black"/>
          <w:b/>
          <w:bCs/>
          <w:i/>
          <w:iCs/>
          <w:color w:val="000000"/>
          <w:sz w:val="22"/>
          <w:szCs w:val="23"/>
        </w:rPr>
        <w:t>Research</w:t>
      </w:r>
      <w:r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Proposals</w:t>
      </w: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1"/>
        <w:gridCol w:w="357"/>
        <w:gridCol w:w="1982"/>
        <w:gridCol w:w="360"/>
        <w:gridCol w:w="2907"/>
        <w:gridCol w:w="338"/>
        <w:gridCol w:w="4485"/>
      </w:tblGrid>
      <w:tr w:rsidR="00BF669C" w:rsidRPr="007653A4" w14:paraId="426E7096" w14:textId="77777777" w:rsidTr="00761784">
        <w:trPr>
          <w:trHeight w:val="216"/>
        </w:trPr>
        <w:tc>
          <w:tcPr>
            <w:tcW w:w="10790" w:type="dxa"/>
            <w:gridSpan w:val="7"/>
            <w:shd w:val="clear" w:color="auto" w:fill="DDD9C3" w:themeFill="background2" w:themeFillShade="E6"/>
            <w:vAlign w:val="bottom"/>
          </w:tcPr>
          <w:p w14:paraId="66F79079" w14:textId="026973D7" w:rsidR="00D11CE3" w:rsidRPr="007653A4" w:rsidRDefault="00654DA2" w:rsidP="00493A96">
            <w:pPr>
              <w:pStyle w:val="Heading2"/>
              <w:rPr>
                <w:rFonts w:ascii="Verdana" w:hAnsi="Verdana"/>
              </w:rPr>
            </w:pPr>
            <w:hyperlink r:id="rId11" w:history="1">
              <w:r w:rsidRPr="007653A4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  <w:tr w:rsidR="00BA5158" w:rsidRPr="007653A4" w14:paraId="712F5979" w14:textId="77777777" w:rsidTr="00761784">
        <w:trPr>
          <w:trHeight w:val="56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F97EBAF" w14:textId="74729CE2" w:rsidR="00BA5158" w:rsidRPr="007653A4" w:rsidRDefault="00665DE0" w:rsidP="002C1E28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96175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A5158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29" w:type="dxa"/>
            <w:gridSpan w:val="6"/>
            <w:shd w:val="clear" w:color="auto" w:fill="DAEEF3" w:themeFill="accent5" w:themeFillTint="33"/>
            <w:vAlign w:val="center"/>
          </w:tcPr>
          <w:p w14:paraId="726B8F05" w14:textId="5552F3B0" w:rsidR="00DB6AD3" w:rsidRPr="007653A4" w:rsidRDefault="00BA5158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9448FE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Biosketch/es</w:t>
            </w: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– 5-page limit; required for PI, Co-Is, and OSCs;</w:t>
            </w:r>
            <w:r w:rsidR="00DB6AD3"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="00DB6AD3" w:rsidRPr="007653A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Templates and detailed guidance found here</w:t>
              </w:r>
            </w:hyperlink>
            <w:r w:rsidR="00DB6AD3"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</w:p>
          <w:p w14:paraId="563CAFC1" w14:textId="16D6BA20" w:rsidR="00BA5158" w:rsidRPr="007653A4" w:rsidRDefault="00BA5158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Recommended</w:t>
            </w: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F673D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use of </w:t>
            </w:r>
            <w:hyperlink r:id="rId13" w:history="1">
              <w:r w:rsidR="001F673D"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SciENcv</w:t>
              </w:r>
            </w:hyperlink>
            <w:r w:rsidR="001F673D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by PI to create Biosketch. Current 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Biosketch template expires 02/28/202</w:t>
            </w:r>
            <w:r w:rsidR="009C2767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4</w:t>
            </w:r>
            <w:r w:rsidR="0094558C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="009C2767"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F166D5" w:rsidRPr="007653A4" w14:paraId="75858505" w14:textId="77777777" w:rsidTr="00761784">
        <w:trPr>
          <w:trHeight w:val="260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519D1AF" w14:textId="77777777" w:rsidR="00F166D5" w:rsidRPr="007653A4" w:rsidRDefault="00F166D5" w:rsidP="003711D4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0A8DF255" w14:textId="26C48B2D" w:rsidR="00F166D5" w:rsidRPr="007653A4" w:rsidRDefault="00665DE0" w:rsidP="003711D4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5056969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166D5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2" w:type="dxa"/>
            <w:shd w:val="clear" w:color="auto" w:fill="DAEEF3" w:themeFill="accent5" w:themeFillTint="33"/>
            <w:vAlign w:val="center"/>
          </w:tcPr>
          <w:p w14:paraId="1BCB3847" w14:textId="56783526" w:rsidR="00F166D5" w:rsidRPr="007653A4" w:rsidRDefault="00F166D5" w:rsidP="003711D4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eRA Commons ID matches Biosketch</w:t>
            </w: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5E3AB8DC" w14:textId="2ACD12E4" w:rsidR="00F166D5" w:rsidRPr="007653A4" w:rsidRDefault="00665DE0" w:rsidP="004A134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2532935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13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07" w:type="dxa"/>
            <w:shd w:val="clear" w:color="auto" w:fill="DAEEF3" w:themeFill="accent5" w:themeFillTint="33"/>
            <w:vAlign w:val="center"/>
          </w:tcPr>
          <w:p w14:paraId="274EE521" w14:textId="2D3F33F7" w:rsidR="00F166D5" w:rsidRPr="007653A4" w:rsidRDefault="004A1349" w:rsidP="003711D4">
            <w:pPr>
              <w:pStyle w:val="Defaul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Education/Training: List in </w:t>
            </w:r>
            <w:r w:rsidRPr="007653A4">
              <w:rPr>
                <w:rFonts w:asciiTheme="majorHAnsi" w:hAnsiTheme="majorHAnsi" w:cstheme="majorHAnsi"/>
                <w:b/>
                <w:color w:val="auto"/>
                <w:sz w:val="19"/>
                <w:szCs w:val="19"/>
              </w:rPr>
              <w:t>chronological</w:t>
            </w: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order.</w:t>
            </w:r>
          </w:p>
        </w:tc>
        <w:tc>
          <w:tcPr>
            <w:tcW w:w="338" w:type="dxa"/>
            <w:shd w:val="clear" w:color="auto" w:fill="DAEEF3" w:themeFill="accent5" w:themeFillTint="33"/>
            <w:vAlign w:val="center"/>
          </w:tcPr>
          <w:p w14:paraId="6D7EC680" w14:textId="4276FA4F" w:rsidR="00F166D5" w:rsidRPr="007653A4" w:rsidRDefault="00665DE0" w:rsidP="003711D4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625805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166D5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485" w:type="dxa"/>
            <w:shd w:val="clear" w:color="auto" w:fill="DAEEF3" w:themeFill="accent5" w:themeFillTint="33"/>
            <w:vAlign w:val="center"/>
          </w:tcPr>
          <w:p w14:paraId="348F38DF" w14:textId="460A6B78" w:rsidR="00F166D5" w:rsidRPr="007653A4" w:rsidRDefault="00F166D5" w:rsidP="003711D4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C. Contributions to Science</w:t>
            </w:r>
          </w:p>
        </w:tc>
      </w:tr>
      <w:tr w:rsidR="003711D4" w:rsidRPr="00BF669C" w14:paraId="369B40C4" w14:textId="77777777" w:rsidTr="00761784">
        <w:trPr>
          <w:trHeight w:val="83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1C760AFF" w14:textId="77777777" w:rsidR="003711D4" w:rsidRPr="007653A4" w:rsidRDefault="003711D4" w:rsidP="003711D4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7790A356" w14:textId="61C44E40" w:rsidR="003711D4" w:rsidRPr="007653A4" w:rsidRDefault="00665DE0" w:rsidP="003711D4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91272871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711D4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3"/>
            <w:shd w:val="clear" w:color="auto" w:fill="DAEEF3" w:themeFill="accent5" w:themeFillTint="33"/>
            <w:vAlign w:val="center"/>
          </w:tcPr>
          <w:p w14:paraId="76D40010" w14:textId="77777777" w:rsidR="003711D4" w:rsidRPr="007653A4" w:rsidRDefault="003711D4" w:rsidP="003711D4">
            <w:pPr>
              <w:pStyle w:val="Default"/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A. Personal Statement</w:t>
            </w:r>
            <w:r w:rsidRPr="007653A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653A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Include Personal Statement. Optional to also include:</w:t>
            </w:r>
          </w:p>
          <w:p w14:paraId="1D1104FA" w14:textId="0AECE86A" w:rsidR="003711D4" w:rsidRPr="007653A4" w:rsidRDefault="003711D4" w:rsidP="003711D4">
            <w:pPr>
              <w:pStyle w:val="Default"/>
              <w:numPr>
                <w:ilvl w:val="0"/>
                <w:numId w:val="41"/>
              </w:numPr>
              <w:ind w:left="331" w:hanging="180"/>
              <w:rPr>
                <w:rFonts w:asciiTheme="majorHAnsi" w:hAnsiTheme="majorHAnsi" w:cstheme="majorHAnsi"/>
                <w:sz w:val="19"/>
                <w:szCs w:val="19"/>
              </w:rPr>
            </w:pPr>
            <w:r w:rsidRPr="007653A4">
              <w:rPr>
                <w:rFonts w:asciiTheme="majorHAnsi" w:hAnsiTheme="majorHAnsi" w:cstheme="majorHAnsi"/>
                <w:sz w:val="19"/>
                <w:szCs w:val="19"/>
              </w:rPr>
              <w:t xml:space="preserve">Select Ongoing/Completed Research Projects from </w:t>
            </w:r>
            <w:r w:rsidR="00C6414D" w:rsidRPr="007653A4"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7653A4">
              <w:rPr>
                <w:rFonts w:asciiTheme="majorHAnsi" w:hAnsiTheme="majorHAnsi" w:cstheme="majorHAnsi"/>
                <w:sz w:val="19"/>
                <w:szCs w:val="19"/>
              </w:rPr>
              <w:t xml:space="preserve">Past 3 years </w:t>
            </w:r>
          </w:p>
          <w:p w14:paraId="11AB32C1" w14:textId="79CF3429" w:rsidR="003711D4" w:rsidRPr="007653A4" w:rsidRDefault="003711D4" w:rsidP="003711D4">
            <w:pPr>
              <w:pStyle w:val="Default"/>
              <w:numPr>
                <w:ilvl w:val="0"/>
                <w:numId w:val="41"/>
              </w:numPr>
              <w:ind w:left="331" w:hanging="180"/>
              <w:rPr>
                <w:rFonts w:asciiTheme="majorHAnsi" w:hAnsiTheme="majorHAnsi" w:cstheme="majorHAnsi"/>
                <w:sz w:val="19"/>
                <w:szCs w:val="19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Products </w:t>
            </w:r>
            <w:r w:rsidRPr="007653A4">
              <w:rPr>
                <w:rFonts w:asciiTheme="majorHAnsi" w:hAnsiTheme="majorHAnsi" w:cstheme="majorHAnsi"/>
                <w:i/>
                <w:color w:val="auto"/>
                <w:sz w:val="19"/>
                <w:szCs w:val="19"/>
              </w:rPr>
              <w:t xml:space="preserve">- </w:t>
            </w:r>
            <w:r w:rsidRPr="007653A4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4 products max</w:t>
            </w:r>
          </w:p>
        </w:tc>
        <w:tc>
          <w:tcPr>
            <w:tcW w:w="338" w:type="dxa"/>
            <w:vMerge w:val="restart"/>
            <w:shd w:val="clear" w:color="auto" w:fill="DAEEF3" w:themeFill="accent5" w:themeFillTint="33"/>
          </w:tcPr>
          <w:p w14:paraId="42F4F508" w14:textId="051BF0B4" w:rsidR="003711D4" w:rsidRPr="007653A4" w:rsidRDefault="003711D4" w:rsidP="003711D4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485" w:type="dxa"/>
            <w:vMerge w:val="restart"/>
            <w:shd w:val="clear" w:color="auto" w:fill="DAEEF3" w:themeFill="accent5" w:themeFillTint="33"/>
          </w:tcPr>
          <w:p w14:paraId="1BEDCC9C" w14:textId="77777777" w:rsidR="003711D4" w:rsidRPr="007653A4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 Contributions to Science max per Biosketch</w:t>
            </w:r>
          </w:p>
          <w:p w14:paraId="5DA9FFEF" w14:textId="7951618A" w:rsidR="003711D4" w:rsidRPr="007653A4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 products max per Contributions to Science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br/>
            </w:r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14" w:history="1">
              <w:r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’ inclusion for all pubs listed in bio authored/co-authored by applicant.</w:t>
            </w:r>
          </w:p>
          <w:p w14:paraId="6FC6BF06" w14:textId="13EB2BE3" w:rsidR="003711D4" w:rsidRPr="007653A4" w:rsidRDefault="0027091D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Only </w:t>
            </w:r>
            <w:r w:rsidR="003711D4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URL allowed to full list of </w:t>
            </w:r>
            <w:proofErr w:type="gramStart"/>
            <w:r w:rsidR="003711D4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publish</w:t>
            </w:r>
            <w:proofErr w:type="gramEnd"/>
            <w:r w:rsidR="003711D4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work, must be a Federal</w:t>
            </w:r>
            <w:r w:rsidR="006D523E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.gov</w:t>
            </w:r>
            <w:r w:rsidR="003711D4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site. NIH’s </w:t>
            </w:r>
            <w:hyperlink r:id="rId15" w:history="1">
              <w:r w:rsidR="003711D4" w:rsidRPr="007653A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My Bibliography</w:t>
              </w:r>
            </w:hyperlink>
            <w:r w:rsidR="003711D4" w:rsidRPr="007653A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is recommended.</w:t>
            </w:r>
          </w:p>
        </w:tc>
      </w:tr>
      <w:tr w:rsidR="003711D4" w:rsidRPr="00BF669C" w14:paraId="0803CEEF" w14:textId="77777777" w:rsidTr="00761784">
        <w:trPr>
          <w:trHeight w:val="83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17BB05AF" w14:textId="77777777" w:rsidR="003711D4" w:rsidRPr="00614384" w:rsidRDefault="003711D4" w:rsidP="003711D4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7CD5BCC6" w14:textId="701BD14A" w:rsidR="003711D4" w:rsidRPr="00614384" w:rsidRDefault="00665DE0" w:rsidP="003711D4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10845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711D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3"/>
            <w:shd w:val="clear" w:color="auto" w:fill="DAEEF3" w:themeFill="accent5" w:themeFillTint="33"/>
            <w:vAlign w:val="center"/>
          </w:tcPr>
          <w:p w14:paraId="7C7ABA7E" w14:textId="77777777" w:rsidR="003711D4" w:rsidRPr="00C844E3" w:rsidRDefault="003711D4" w:rsidP="003711D4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C844E3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B. Positions, Scientific Appointments, and Honors</w:t>
            </w:r>
          </w:p>
          <w:p w14:paraId="60FC5603" w14:textId="0A2A3645" w:rsidR="003711D4" w:rsidRPr="00C844E3" w:rsidRDefault="003711D4" w:rsidP="003711D4">
            <w:pPr>
              <w:pStyle w:val="Default"/>
              <w:numPr>
                <w:ilvl w:val="0"/>
                <w:numId w:val="42"/>
              </w:numPr>
              <w:ind w:left="331" w:hanging="18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844E3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Positions and Scientific Appointments (both domestic &amp; foreign): List in </w:t>
            </w:r>
            <w:r w:rsidRPr="00C844E3">
              <w:rPr>
                <w:rFonts w:asciiTheme="majorHAnsi" w:hAnsiTheme="majorHAnsi" w:cstheme="majorHAnsi"/>
                <w:b/>
                <w:color w:val="auto"/>
                <w:sz w:val="19"/>
                <w:szCs w:val="19"/>
              </w:rPr>
              <w:t>reverse chronological</w:t>
            </w:r>
            <w:r w:rsidRPr="00C844E3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order.</w:t>
            </w:r>
          </w:p>
        </w:tc>
        <w:tc>
          <w:tcPr>
            <w:tcW w:w="338" w:type="dxa"/>
            <w:vMerge/>
            <w:shd w:val="clear" w:color="auto" w:fill="DAEEF3" w:themeFill="accent5" w:themeFillTint="33"/>
            <w:vAlign w:val="center"/>
          </w:tcPr>
          <w:p w14:paraId="261F2233" w14:textId="77777777" w:rsidR="003711D4" w:rsidRPr="00C844E3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485" w:type="dxa"/>
            <w:vMerge/>
            <w:shd w:val="clear" w:color="auto" w:fill="DAEEF3" w:themeFill="accent5" w:themeFillTint="33"/>
            <w:vAlign w:val="center"/>
          </w:tcPr>
          <w:p w14:paraId="4B7CA647" w14:textId="797C06D5" w:rsidR="003711D4" w:rsidRPr="00C844E3" w:rsidRDefault="003711D4" w:rsidP="003711D4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711D4" w:rsidRPr="00BF669C" w14:paraId="3344DD65" w14:textId="77777777" w:rsidTr="00A72FC0">
        <w:trPr>
          <w:trHeight w:val="1916"/>
        </w:trPr>
        <w:tc>
          <w:tcPr>
            <w:tcW w:w="10790" w:type="dxa"/>
            <w:gridSpan w:val="7"/>
            <w:vAlign w:val="center"/>
          </w:tcPr>
          <w:p w14:paraId="416C2900" w14:textId="222CE163" w:rsidR="00A72FC0" w:rsidRPr="00A72FC0" w:rsidRDefault="00AB13A8" w:rsidP="00A72FC0">
            <w:pPr>
              <w:pStyle w:val="Default"/>
              <w:numPr>
                <w:ilvl w:val="0"/>
                <w:numId w:val="43"/>
              </w:numPr>
              <w:spacing w:before="60" w:after="60"/>
              <w:rPr>
                <w:rFonts w:asciiTheme="minorHAnsi" w:hAnsiTheme="minorHAnsi" w:cstheme="minorHAnsi"/>
                <w:i/>
                <w:color w:val="auto"/>
                <w:sz w:val="19"/>
                <w:szCs w:val="19"/>
              </w:rPr>
            </w:pPr>
            <w:r w:rsidRPr="000E073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Other Support is </w:t>
            </w:r>
            <w:r w:rsidRPr="000E073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</w:t>
            </w:r>
            <w:r w:rsidRPr="000E073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required for NIH proposal submissions and will be requested at the </w:t>
            </w:r>
            <w:hyperlink r:id="rId16" w:history="1">
              <w:r w:rsidRPr="000E0738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Just-in-Time (JIT) phase</w:t>
              </w:r>
            </w:hyperlink>
            <w:r w:rsidRPr="000E073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Pr="000E0738">
              <w:rPr>
                <w:sz w:val="20"/>
                <w:szCs w:val="20"/>
              </w:rPr>
              <w:t xml:space="preserve"> </w:t>
            </w:r>
            <w:hyperlink r:id="rId17" w:history="1">
              <w:r w:rsidRPr="000E0738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Detailed Other Support Instructions and Format page are found here</w:t>
              </w:r>
            </w:hyperlink>
            <w:r w:rsidR="00964CA2" w:rsidRPr="000E0738">
              <w:rPr>
                <w:rFonts w:asciiTheme="minorHAnsi" w:hAnsiTheme="minorHAnsi" w:cstheme="minorHAnsi"/>
                <w:i/>
                <w:color w:val="auto"/>
                <w:sz w:val="19"/>
                <w:szCs w:val="19"/>
              </w:rPr>
              <w:t>.</w:t>
            </w:r>
          </w:p>
          <w:p w14:paraId="0E90EBA2" w14:textId="1EC08F57" w:rsidR="00461055" w:rsidRPr="00A72FC0" w:rsidRDefault="002C39EC" w:rsidP="00A72FC0">
            <w:pPr>
              <w:pStyle w:val="Default"/>
              <w:numPr>
                <w:ilvl w:val="0"/>
                <w:numId w:val="43"/>
              </w:numPr>
              <w:spacing w:before="60" w:after="60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 w:rsidRPr="00A72FC0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NIH has postponed the requirements for</w:t>
            </w:r>
            <w:r w:rsidR="00B812B4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required</w:t>
            </w:r>
            <w:r w:rsidRPr="00A72FC0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use of the SciENcv-generated “Common Forms” for 05/25/2</w:t>
            </w:r>
            <w:r w:rsidR="00FD015F" w:rsidRPr="00A72FC0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6</w:t>
            </w:r>
            <w:r w:rsidRPr="00A72FC0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.</w:t>
            </w:r>
          </w:p>
          <w:p w14:paraId="7D0E93B1" w14:textId="3C1128BB" w:rsidR="00861322" w:rsidRPr="00861322" w:rsidRDefault="00FD015F" w:rsidP="009D3AC5">
            <w:pPr>
              <w:pStyle w:val="Default"/>
              <w:spacing w:after="60"/>
              <w:ind w:left="360"/>
              <w:jc w:val="center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PIs</w:t>
            </w:r>
            <w:r w:rsidR="0046105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/Co-Is</w:t>
            </w:r>
            <w:r w:rsidR="00BF4ACC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/OSCs</w:t>
            </w:r>
            <w:r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may use </w:t>
            </w:r>
            <w:r w:rsidR="00461055" w:rsidRPr="00B812B4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highlight w:val="yellow"/>
                <w:u w:val="single"/>
              </w:rPr>
              <w:t>either</w:t>
            </w:r>
            <w:r w:rsidR="0046105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the new</w:t>
            </w:r>
            <w:r w:rsidR="00337FB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</w:t>
            </w:r>
            <w:hyperlink r:id="rId18" w:history="1">
              <w:r w:rsidR="00B812B4" w:rsidRPr="00E20AED">
                <w:rPr>
                  <w:rStyle w:val="Hyperlink"/>
                  <w:rFonts w:asciiTheme="minorHAnsi" w:hAnsiTheme="minorHAnsi" w:cstheme="minorHAnsi"/>
                  <w:b/>
                  <w:iCs/>
                  <w:sz w:val="20"/>
                  <w:szCs w:val="20"/>
                </w:rPr>
                <w:t>SciENcv-generated “Common Form”</w:t>
              </w:r>
            </w:hyperlink>
            <w:r w:rsidR="00A72FC0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br/>
            </w:r>
            <w:r w:rsidR="00EA2CCB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(detailed on the </w:t>
            </w:r>
            <w:hyperlink r:id="rId19" w:history="1">
              <w:r w:rsidR="00B812B4" w:rsidRPr="00B812B4">
                <w:rPr>
                  <w:rStyle w:val="Hyperlink"/>
                  <w:rFonts w:asciiTheme="minorHAnsi" w:hAnsiTheme="minorHAnsi" w:cstheme="minorHAnsi"/>
                  <w:b/>
                  <w:iCs/>
                  <w:sz w:val="20"/>
                  <w:szCs w:val="20"/>
                </w:rPr>
                <w:t>NIH Checklists</w:t>
              </w:r>
            </w:hyperlink>
            <w:r w:rsidR="00EA2CCB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)</w:t>
            </w:r>
            <w:r w:rsidR="0046105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337FB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br/>
            </w:r>
            <w:r w:rsidR="000E0738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   </w:t>
            </w:r>
            <w:r w:rsidR="00337FB5" w:rsidRPr="000E0738"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  <w:u w:val="single"/>
              </w:rPr>
              <w:t>OR</w:t>
            </w:r>
            <w:r w:rsidR="00337FB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u w:val="single"/>
              </w:rPr>
              <w:br/>
            </w:r>
            <w:r w:rsidR="0046105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</w:t>
            </w:r>
            <w:r w:rsidR="00337FB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PIs/Co-Is</w:t>
            </w:r>
            <w:r w:rsidR="00BF4ACC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/OSCs</w:t>
            </w:r>
            <w:r w:rsidR="00337FB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may use </w:t>
            </w:r>
            <w:r w:rsidR="0046105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the “</w:t>
            </w:r>
            <w:hyperlink r:id="rId20" w:history="1">
              <w:r w:rsidR="00461055" w:rsidRPr="000E0738">
                <w:rPr>
                  <w:rStyle w:val="Hyperlink"/>
                  <w:rFonts w:asciiTheme="minorHAnsi" w:hAnsiTheme="minorHAnsi" w:cstheme="minorHAnsi"/>
                  <w:b/>
                  <w:iCs/>
                  <w:sz w:val="20"/>
                  <w:szCs w:val="20"/>
                </w:rPr>
                <w:t>Old” Word template here</w:t>
              </w:r>
            </w:hyperlink>
            <w:r w:rsidR="0046105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; </w:t>
            </w:r>
            <w:r w:rsidR="009D3AC5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br/>
            </w:r>
            <w:r w:rsidR="00461055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above guidance is for the “Old” Word template</w:t>
            </w:r>
            <w:r w:rsidR="006B52F0"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.</w:t>
            </w:r>
          </w:p>
        </w:tc>
      </w:tr>
      <w:tr w:rsidR="003711D4" w:rsidRPr="00BF669C" w14:paraId="36BF5ACB" w14:textId="77777777" w:rsidTr="000E0738">
        <w:trPr>
          <w:trHeight w:val="350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C5B14EBDF2484F28843BD390970E087B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790" w:type="dxa"/>
                <w:gridSpan w:val="7"/>
                <w:shd w:val="clear" w:color="auto" w:fill="D9D9D9" w:themeFill="background1" w:themeFillShade="D9"/>
                <w:vAlign w:val="center"/>
              </w:tcPr>
              <w:p w14:paraId="554AEEFE" w14:textId="427F443E" w:rsidR="003711D4" w:rsidRPr="00B14999" w:rsidRDefault="003711D4" w:rsidP="003711D4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7A7E0D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592402E1" w14:textId="77777777" w:rsidR="00C44763" w:rsidRDefault="00C44763" w:rsidP="00C44763">
      <w:pPr>
        <w:spacing w:before="0" w:after="0"/>
        <w:rPr>
          <w:sz w:val="8"/>
        </w:rPr>
      </w:pPr>
    </w:p>
    <w:p w14:paraId="6654D219" w14:textId="5B30535C" w:rsidR="00C44763" w:rsidRPr="006E2E3F" w:rsidRDefault="00C44763" w:rsidP="006E2E3F">
      <w:pPr>
        <w:pStyle w:val="Header"/>
        <w:tabs>
          <w:tab w:val="clear" w:pos="4680"/>
          <w:tab w:val="clear" w:pos="9360"/>
          <w:tab w:val="right" w:pos="10620"/>
        </w:tabs>
        <w:spacing w:before="120"/>
        <w:ind w:right="-360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“Old” Biosketch Template Requirements for </w:t>
      </w:r>
      <w:r w:rsidRPr="00381A03">
        <w:rPr>
          <w:rFonts w:ascii="Arial Black" w:hAnsi="Arial Black" w:cs="Arial Black"/>
          <w:b/>
          <w:bCs/>
          <w:i/>
          <w:iCs/>
          <w:color w:val="000000"/>
          <w:sz w:val="22"/>
          <w:szCs w:val="23"/>
        </w:rPr>
        <w:t>Fellowship</w:t>
      </w:r>
      <w:r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Proposals</w:t>
      </w:r>
    </w:p>
    <w:tbl>
      <w:tblPr>
        <w:tblW w:w="4847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1"/>
        <w:gridCol w:w="5583"/>
        <w:gridCol w:w="360"/>
        <w:gridCol w:w="4137"/>
        <w:gridCol w:w="19"/>
      </w:tblGrid>
      <w:tr w:rsidR="00C44763" w:rsidRPr="00DD38A7" w14:paraId="4CC68E94" w14:textId="77777777" w:rsidTr="00A72FC0">
        <w:trPr>
          <w:gridAfter w:val="1"/>
          <w:wAfter w:w="19" w:type="dxa"/>
          <w:trHeight w:val="216"/>
        </w:trPr>
        <w:tc>
          <w:tcPr>
            <w:tcW w:w="10441" w:type="dxa"/>
            <w:gridSpan w:val="4"/>
            <w:shd w:val="clear" w:color="auto" w:fill="DDD9C3" w:themeFill="background2" w:themeFillShade="E6"/>
            <w:vAlign w:val="bottom"/>
          </w:tcPr>
          <w:p w14:paraId="51E802F7" w14:textId="77777777" w:rsidR="00C44763" w:rsidRPr="00DD38A7" w:rsidRDefault="00C44763" w:rsidP="00A4000D">
            <w:pPr>
              <w:pStyle w:val="Heading2"/>
              <w:jc w:val="both"/>
              <w:rPr>
                <w:rFonts w:ascii="Verdana" w:hAnsi="Verdana"/>
              </w:rPr>
            </w:pPr>
            <w:hyperlink r:id="rId21" w:history="1">
              <w:r w:rsidRPr="00DD38A7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  <w:tr w:rsidR="00C44763" w:rsidRPr="00DD38A7" w14:paraId="6CCFCECD" w14:textId="77777777" w:rsidTr="00A72FC0">
        <w:trPr>
          <w:trHeight w:val="341"/>
        </w:trPr>
        <w:tc>
          <w:tcPr>
            <w:tcW w:w="5944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223AF522" w14:textId="77777777" w:rsidR="00C44763" w:rsidRPr="00DD38A7" w:rsidRDefault="00C44763" w:rsidP="00A4000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</w:rPr>
              <w:t>Biosketch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D38A7">
              <w:rPr>
                <w:rFonts w:ascii="Arial" w:hAnsi="Arial" w:cs="Arial"/>
                <w:szCs w:val="18"/>
              </w:rPr>
              <w:t xml:space="preserve">Required for PI, Sponsors/Co-Sponsors, OSCs:   </w:t>
            </w:r>
          </w:p>
          <w:p w14:paraId="4ADAE148" w14:textId="77777777" w:rsidR="00C44763" w:rsidRPr="00DD38A7" w:rsidRDefault="00C44763" w:rsidP="00C44763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5-page limit; </w:t>
            </w:r>
            <w:r w:rsidRPr="00DD38A7">
              <w:rPr>
                <w:rFonts w:ascii="Arial" w:hAnsi="Arial" w:cs="Arial"/>
                <w:szCs w:val="18"/>
                <w:u w:val="single"/>
              </w:rPr>
              <w:fldChar w:fldCharType="begin"/>
            </w:r>
            <w:r w:rsidRPr="00DD38A7">
              <w:rPr>
                <w:rFonts w:ascii="Arial" w:hAnsi="Arial" w:cs="Arial"/>
                <w:szCs w:val="18"/>
                <w:u w:val="single"/>
              </w:rPr>
              <w:instrText xml:space="preserve"> HYPERLINK "https://grants.nih.gov/grants/forms/biosketch.htm" </w:instrText>
            </w:r>
            <w:r w:rsidRPr="00DD38A7">
              <w:rPr>
                <w:rFonts w:ascii="Arial" w:hAnsi="Arial" w:cs="Arial"/>
                <w:szCs w:val="18"/>
                <w:u w:val="single"/>
              </w:rPr>
            </w:r>
            <w:r w:rsidRPr="00DD38A7">
              <w:rPr>
                <w:rFonts w:ascii="Arial" w:hAnsi="Arial" w:cs="Arial"/>
                <w:szCs w:val="18"/>
                <w:u w:val="single"/>
              </w:rPr>
              <w:fldChar w:fldCharType="separate"/>
            </w:r>
            <w:r w:rsidRPr="00DD38A7">
              <w:rPr>
                <w:rStyle w:val="Hyperlink"/>
                <w:rFonts w:ascii="Arial" w:hAnsi="Arial" w:cs="Arial"/>
                <w:szCs w:val="18"/>
              </w:rPr>
              <w:t>Instructions here</w:t>
            </w:r>
          </w:p>
          <w:p w14:paraId="4A016F62" w14:textId="77777777" w:rsidR="00C44763" w:rsidRPr="00DD38A7" w:rsidRDefault="00C44763" w:rsidP="00C44763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  <w:u w:val="single"/>
              </w:rPr>
              <w:fldChar w:fldCharType="end"/>
            </w:r>
            <w:r w:rsidRPr="00DD38A7">
              <w:rPr>
                <w:rFonts w:ascii="Arial" w:hAnsi="Arial" w:cs="Arial"/>
                <w:szCs w:val="18"/>
              </w:rPr>
              <w:t xml:space="preserve">Fellow/PI: </w:t>
            </w:r>
            <w:hyperlink r:id="rId22" w:history="1">
              <w:r w:rsidRPr="00DD38A7">
                <w:rPr>
                  <w:rFonts w:ascii="Arial" w:hAnsi="Arial" w:cs="Arial"/>
                  <w:color w:val="0000FF"/>
                  <w:szCs w:val="18"/>
                  <w:u w:val="single"/>
                </w:rPr>
                <w:t>Template here</w:t>
              </w:r>
            </w:hyperlink>
            <w:r w:rsidRPr="00DD38A7">
              <w:t xml:space="preserve"> or </w:t>
            </w:r>
            <w:hyperlink r:id="rId23" w:history="1">
              <w:r w:rsidRPr="00DD38A7">
                <w:rPr>
                  <w:rStyle w:val="Hyperlink"/>
                </w:rPr>
                <w:t>use SciENcv</w:t>
              </w:r>
            </w:hyperlink>
          </w:p>
          <w:p w14:paraId="341ACF7B" w14:textId="77777777" w:rsidR="00C44763" w:rsidRPr="00DD38A7" w:rsidRDefault="00C44763" w:rsidP="00C44763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Sponsor/Co-Sponsor/OSC: </w:t>
            </w:r>
            <w:hyperlink r:id="rId24" w:history="1">
              <w:r w:rsidRPr="00DD38A7">
                <w:rPr>
                  <w:rFonts w:ascii="Arial" w:hAnsi="Arial" w:cs="Arial"/>
                  <w:color w:val="0000FF"/>
                  <w:szCs w:val="18"/>
                  <w:u w:val="single"/>
                </w:rPr>
                <w:t>Template here</w:t>
              </w:r>
            </w:hyperlink>
            <w:r w:rsidRPr="00DD38A7">
              <w:t xml:space="preserve"> or </w:t>
            </w:r>
            <w:hyperlink r:id="rId25" w:history="1">
              <w:r w:rsidRPr="00DD38A7">
                <w:rPr>
                  <w:rStyle w:val="Hyperlink"/>
                </w:rPr>
                <w:t>use SciENcv</w:t>
              </w:r>
            </w:hyperlink>
          </w:p>
          <w:p w14:paraId="0396631A" w14:textId="77777777" w:rsidR="00C44763" w:rsidRPr="00DD38A7" w:rsidRDefault="00C44763" w:rsidP="00C44763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SciENcv to be required for 05/25/25 and after deadlines</w:t>
            </w:r>
          </w:p>
          <w:p w14:paraId="3B647F83" w14:textId="77777777" w:rsidR="00C44763" w:rsidRPr="00DD38A7" w:rsidRDefault="00C44763" w:rsidP="00C44763">
            <w:pPr>
              <w:pStyle w:val="Default"/>
              <w:numPr>
                <w:ilvl w:val="0"/>
                <w:numId w:val="47"/>
              </w:numPr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Education/Training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: List in </w:t>
            </w:r>
            <w:r w:rsidRPr="00DD38A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chronological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order.</w:t>
            </w: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197C9EBB" w14:textId="77777777" w:rsidR="00C44763" w:rsidRPr="00DD38A7" w:rsidRDefault="00665DE0" w:rsidP="00A4000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512268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476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56" w:type="dxa"/>
            <w:gridSpan w:val="2"/>
            <w:shd w:val="clear" w:color="auto" w:fill="DAEEF3" w:themeFill="accent5" w:themeFillTint="33"/>
            <w:vAlign w:val="center"/>
          </w:tcPr>
          <w:p w14:paraId="5CE2331D" w14:textId="77777777" w:rsidR="00C44763" w:rsidRPr="00DD38A7" w:rsidRDefault="00C44763" w:rsidP="00A4000D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D38A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Sr/KeySurname_Biosketch.pdf</w:t>
            </w:r>
          </w:p>
        </w:tc>
      </w:tr>
      <w:tr w:rsidR="00C44763" w:rsidRPr="00DD38A7" w14:paraId="11C40618" w14:textId="77777777" w:rsidTr="00A72FC0">
        <w:trPr>
          <w:trHeight w:val="998"/>
        </w:trPr>
        <w:tc>
          <w:tcPr>
            <w:tcW w:w="5944" w:type="dxa"/>
            <w:gridSpan w:val="2"/>
            <w:vMerge/>
            <w:shd w:val="clear" w:color="auto" w:fill="DAEEF3" w:themeFill="accent5" w:themeFillTint="33"/>
            <w:vAlign w:val="center"/>
          </w:tcPr>
          <w:p w14:paraId="7B3D848E" w14:textId="77777777" w:rsidR="00C44763" w:rsidRPr="00DD38A7" w:rsidRDefault="00C44763" w:rsidP="00A4000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vAlign w:val="center"/>
          </w:tcPr>
          <w:p w14:paraId="021345FC" w14:textId="77777777" w:rsidR="00C44763" w:rsidRPr="00DD38A7" w:rsidRDefault="00665DE0" w:rsidP="00A4000D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8135368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476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56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3870748B" w14:textId="77777777" w:rsidR="00C44763" w:rsidRPr="00DD38A7" w:rsidRDefault="00C44763" w:rsidP="00A4000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C. Contributions to Science</w:t>
            </w:r>
          </w:p>
          <w:p w14:paraId="4D33C17A" w14:textId="77777777" w:rsidR="00C44763" w:rsidRPr="00DD38A7" w:rsidRDefault="00C44763" w:rsidP="00C44763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5 Contributions to Science </w:t>
            </w:r>
            <w:r w:rsidRPr="00DD38A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max</w:t>
            </w: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Biosketch</w:t>
            </w:r>
          </w:p>
          <w:p w14:paraId="55925304" w14:textId="77777777" w:rsidR="00C44763" w:rsidRPr="00DD38A7" w:rsidRDefault="00C44763" w:rsidP="00C44763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 products </w:t>
            </w:r>
            <w:r w:rsidRPr="00DD38A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max</w:t>
            </w: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Contribution. </w:t>
            </w:r>
            <w:r w:rsidRPr="00DD38A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Recommend </w:t>
            </w:r>
            <w:hyperlink r:id="rId26" w:history="1">
              <w:r w:rsidRPr="00DD38A7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PMCIDs</w:t>
              </w:r>
            </w:hyperlink>
            <w:r w:rsidRPr="00DD38A7">
              <w:rPr>
                <w:rFonts w:asciiTheme="minorHAnsi" w:hAnsiTheme="minorHAnsi" w:cstheme="minorHAnsi"/>
                <w:i/>
                <w:sz w:val="18"/>
                <w:szCs w:val="18"/>
              </w:rPr>
              <w:t>’ inclusion for all pubs listed in biosketch.</w:t>
            </w:r>
          </w:p>
          <w:p w14:paraId="6987974B" w14:textId="77777777" w:rsidR="00C44763" w:rsidRPr="00DD38A7" w:rsidRDefault="00C44763" w:rsidP="00C44763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URL allowed to full list of publish work, must be a Federal site. NIH’s </w:t>
            </w:r>
            <w:hyperlink r:id="rId27" w:history="1">
              <w:r w:rsidRPr="00DD38A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My Bibliography</w:t>
              </w:r>
            </w:hyperlink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is recommended</w:t>
            </w:r>
            <w:r w:rsidRPr="00DD38A7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.</w:t>
            </w:r>
          </w:p>
        </w:tc>
      </w:tr>
      <w:tr w:rsidR="00C44763" w:rsidRPr="00DD38A7" w14:paraId="1F966E88" w14:textId="77777777" w:rsidTr="00A72FC0">
        <w:trPr>
          <w:trHeight w:val="728"/>
        </w:trPr>
        <w:tc>
          <w:tcPr>
            <w:tcW w:w="361" w:type="dxa"/>
            <w:vMerge w:val="restart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282A8523" w14:textId="77777777" w:rsidR="00C44763" w:rsidRPr="00DD38A7" w:rsidRDefault="00665DE0" w:rsidP="00A4000D">
            <w:pPr>
              <w:pStyle w:val="Default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780958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476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2424EF5" w14:textId="77777777" w:rsidR="00C44763" w:rsidRPr="00DD38A7" w:rsidRDefault="00C44763" w:rsidP="00A4000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583" w:type="dxa"/>
            <w:vMerge w:val="restart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44DBCC2B" w14:textId="77777777" w:rsidR="00C44763" w:rsidRPr="00DD38A7" w:rsidRDefault="00C44763" w:rsidP="00A4000D">
            <w:pPr>
              <w:pStyle w:val="Default"/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</w:pPr>
            <w:r w:rsidRPr="00DD38A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A. Personal Statement</w:t>
            </w:r>
            <w:r w:rsidRPr="00DD38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D38A7">
              <w:rPr>
                <w:rFonts w:asciiTheme="majorHAnsi" w:hAnsiTheme="majorHAnsi" w:cstheme="majorHAnsi"/>
                <w:iCs/>
                <w:color w:val="auto"/>
                <w:sz w:val="18"/>
                <w:szCs w:val="18"/>
              </w:rPr>
              <w:t>Include Personal Statement. Optional to also include:</w:t>
            </w:r>
          </w:p>
          <w:p w14:paraId="3F346C2F" w14:textId="77777777" w:rsidR="00C44763" w:rsidRPr="00DD38A7" w:rsidRDefault="00C44763" w:rsidP="00C44763">
            <w:pPr>
              <w:pStyle w:val="Default"/>
              <w:numPr>
                <w:ilvl w:val="0"/>
                <w:numId w:val="41"/>
              </w:numPr>
              <w:ind w:left="331" w:hanging="180"/>
              <w:rPr>
                <w:rFonts w:asciiTheme="majorHAnsi" w:hAnsiTheme="majorHAnsi" w:cstheme="majorHAnsi"/>
                <w:sz w:val="18"/>
                <w:szCs w:val="18"/>
              </w:rPr>
            </w:pPr>
            <w:r w:rsidRPr="00DD38A7">
              <w:rPr>
                <w:rFonts w:asciiTheme="majorHAnsi" w:hAnsiTheme="majorHAnsi" w:cstheme="majorHAnsi"/>
                <w:sz w:val="18"/>
                <w:szCs w:val="18"/>
              </w:rPr>
              <w:t xml:space="preserve">Select Ongoing/Completed Research Projects from Past 3 years </w:t>
            </w:r>
          </w:p>
          <w:p w14:paraId="59271A65" w14:textId="77777777" w:rsidR="00C44763" w:rsidRPr="00DD38A7" w:rsidRDefault="00C44763" w:rsidP="00C44763">
            <w:pPr>
              <w:pStyle w:val="Default"/>
              <w:numPr>
                <w:ilvl w:val="0"/>
                <w:numId w:val="41"/>
              </w:numPr>
              <w:ind w:left="331" w:hanging="180"/>
              <w:rPr>
                <w:rFonts w:asciiTheme="majorHAnsi" w:hAnsiTheme="majorHAnsi" w:cstheme="majorHAnsi"/>
                <w:sz w:val="19"/>
                <w:szCs w:val="19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Products </w:t>
            </w:r>
            <w:r w:rsidRPr="00DD38A7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 xml:space="preserve">- 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4 products max</w:t>
            </w:r>
          </w:p>
        </w:tc>
        <w:tc>
          <w:tcPr>
            <w:tcW w:w="360" w:type="dxa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4C2C6DEE" w14:textId="77777777" w:rsidR="00C44763" w:rsidRPr="00DD38A7" w:rsidRDefault="00C44763" w:rsidP="00A4000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4156" w:type="dxa"/>
            <w:gridSpan w:val="2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</w:tcPr>
          <w:p w14:paraId="5F822A1C" w14:textId="77777777" w:rsidR="00C44763" w:rsidRPr="00DD38A7" w:rsidRDefault="00C44763" w:rsidP="00C44763">
            <w:pPr>
              <w:pStyle w:val="Default"/>
              <w:numPr>
                <w:ilvl w:val="0"/>
                <w:numId w:val="43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C44763" w:rsidRPr="00DD38A7" w14:paraId="106AA949" w14:textId="77777777" w:rsidTr="00A72FC0">
        <w:trPr>
          <w:trHeight w:val="342"/>
        </w:trPr>
        <w:tc>
          <w:tcPr>
            <w:tcW w:w="361" w:type="dxa"/>
            <w:vMerge/>
            <w:shd w:val="clear" w:color="auto" w:fill="DAEEF3" w:themeFill="accent5" w:themeFillTint="33"/>
            <w:vAlign w:val="center"/>
          </w:tcPr>
          <w:p w14:paraId="691B22A2" w14:textId="77777777" w:rsidR="00C44763" w:rsidRPr="00DD38A7" w:rsidRDefault="00C44763" w:rsidP="00A4000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583" w:type="dxa"/>
            <w:vMerge/>
            <w:shd w:val="clear" w:color="auto" w:fill="DAEEF3" w:themeFill="accent5" w:themeFillTint="33"/>
            <w:vAlign w:val="center"/>
          </w:tcPr>
          <w:p w14:paraId="510C88C7" w14:textId="77777777" w:rsidR="00C44763" w:rsidRPr="00DD38A7" w:rsidRDefault="00C44763" w:rsidP="00C44763">
            <w:pPr>
              <w:pStyle w:val="Default"/>
              <w:numPr>
                <w:ilvl w:val="0"/>
                <w:numId w:val="42"/>
              </w:numPr>
              <w:ind w:left="331" w:hanging="18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vAlign w:val="center"/>
          </w:tcPr>
          <w:p w14:paraId="68E811A8" w14:textId="77777777" w:rsidR="00C44763" w:rsidRPr="00DD38A7" w:rsidRDefault="00665DE0" w:rsidP="00A4000D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511352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476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56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29FA524B" w14:textId="77777777" w:rsidR="00C44763" w:rsidRPr="00DD38A7" w:rsidRDefault="00C44763" w:rsidP="00A4000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D. Scholastic Performance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333CF2E" w14:textId="77777777" w:rsidR="00C44763" w:rsidRPr="00DD38A7" w:rsidRDefault="00C44763" w:rsidP="00C44763">
            <w:pPr>
              <w:pStyle w:val="Default"/>
              <w:numPr>
                <w:ilvl w:val="0"/>
                <w:numId w:val="42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DD38A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</w:rPr>
              <w:t>DO NOT INCLUDE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No longer required and this section 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must not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be included. </w:t>
            </w:r>
          </w:p>
          <w:p w14:paraId="759FD992" w14:textId="77777777" w:rsidR="00C44763" w:rsidRPr="00DD38A7" w:rsidRDefault="00C44763" w:rsidP="00C44763">
            <w:pPr>
              <w:pStyle w:val="Default"/>
              <w:numPr>
                <w:ilvl w:val="0"/>
                <w:numId w:val="42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>No Research Support section included.</w:t>
            </w:r>
          </w:p>
        </w:tc>
      </w:tr>
      <w:tr w:rsidR="00C44763" w:rsidRPr="00DD38A7" w14:paraId="7E89D8C2" w14:textId="77777777" w:rsidTr="00A72FC0">
        <w:trPr>
          <w:trHeight w:val="791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6ED07A5" w14:textId="77777777" w:rsidR="00C44763" w:rsidRPr="00DD38A7" w:rsidRDefault="00665DE0" w:rsidP="00A4000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8769221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476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83" w:type="dxa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2E4B32A3" w14:textId="77777777" w:rsidR="00C44763" w:rsidRPr="00DD38A7" w:rsidRDefault="00C44763" w:rsidP="00A4000D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B. Positions, Scientific Appointments, and Honors</w:t>
            </w:r>
          </w:p>
          <w:p w14:paraId="15E26E0F" w14:textId="77777777" w:rsidR="00C44763" w:rsidRPr="00DD38A7" w:rsidRDefault="00C44763" w:rsidP="00C44763">
            <w:pPr>
              <w:pStyle w:val="Default"/>
              <w:numPr>
                <w:ilvl w:val="0"/>
                <w:numId w:val="42"/>
              </w:numPr>
              <w:ind w:left="331" w:hanging="18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Positions and Scientific Appointments (both domestic &amp; foreign): List in </w:t>
            </w:r>
            <w:r w:rsidRPr="00DD38A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reverse chronological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order.</w:t>
            </w:r>
          </w:p>
        </w:tc>
        <w:tc>
          <w:tcPr>
            <w:tcW w:w="360" w:type="dxa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2AA4FCEF" w14:textId="77777777" w:rsidR="00C44763" w:rsidRPr="00DD38A7" w:rsidRDefault="00C44763" w:rsidP="00A4000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16881B3E" w14:textId="77777777" w:rsidR="00C44763" w:rsidRPr="00DD38A7" w:rsidRDefault="00C44763" w:rsidP="00A4000D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0E0738" w:rsidRPr="00DD38A7" w14:paraId="008E72C9" w14:textId="77777777" w:rsidTr="00A72FC0">
        <w:trPr>
          <w:gridAfter w:val="1"/>
          <w:wAfter w:w="19" w:type="dxa"/>
          <w:trHeight w:val="215"/>
        </w:trPr>
        <w:tc>
          <w:tcPr>
            <w:tcW w:w="1044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8D5436" w14:textId="3EAE29AE" w:rsidR="000E0738" w:rsidRPr="000E0738" w:rsidRDefault="000E0738" w:rsidP="00A72FC0">
            <w:pPr>
              <w:pStyle w:val="Default"/>
              <w:numPr>
                <w:ilvl w:val="0"/>
                <w:numId w:val="43"/>
              </w:numPr>
              <w:spacing w:before="60" w:after="60"/>
              <w:rPr>
                <w:rFonts w:asciiTheme="minorHAnsi" w:hAnsiTheme="minorHAnsi" w:cstheme="minorHAnsi"/>
                <w:i/>
                <w:color w:val="auto"/>
                <w:sz w:val="19"/>
                <w:szCs w:val="19"/>
              </w:rPr>
            </w:pPr>
            <w:r w:rsidRPr="000E073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Other Support is </w:t>
            </w:r>
            <w:r w:rsidRPr="000E0738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</w:t>
            </w:r>
            <w:r w:rsidRPr="000E0738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required </w:t>
            </w:r>
            <w: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unless </w:t>
            </w:r>
            <w:r w:rsidR="00A72FC0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specified by FOA. </w:t>
            </w:r>
          </w:p>
          <w:p w14:paraId="09D84764" w14:textId="6228EB71" w:rsidR="00A72FC0" w:rsidRPr="00A72FC0" w:rsidRDefault="00A72FC0" w:rsidP="00A72FC0">
            <w:pPr>
              <w:pStyle w:val="Default"/>
              <w:numPr>
                <w:ilvl w:val="0"/>
                <w:numId w:val="43"/>
              </w:numPr>
              <w:spacing w:before="60" w:after="60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 w:rsidRPr="00A72FC0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NIH has postponed the requirements for </w:t>
            </w:r>
            <w:r w:rsidR="00B812B4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required</w:t>
            </w:r>
            <w:r w:rsidR="00B812B4" w:rsidRPr="00A72FC0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A72FC0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use of the SciENcv-generated “Common Forms” for 05/25/26.</w:t>
            </w:r>
          </w:p>
          <w:p w14:paraId="094D965F" w14:textId="62B81961" w:rsidR="000E0738" w:rsidRPr="00A72FC0" w:rsidRDefault="00A72FC0" w:rsidP="009D3AC5">
            <w:pPr>
              <w:pStyle w:val="Default"/>
              <w:spacing w:after="120"/>
              <w:ind w:left="330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</w:pPr>
            <w:r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PIs</w:t>
            </w:r>
            <w:r w:rsidR="00E20AED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(Fellows)/</w:t>
            </w:r>
            <w:r w:rsidR="00556B61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Sponsors</w:t>
            </w:r>
            <w:r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/OSCs may use </w:t>
            </w:r>
            <w:r w:rsidRPr="00B812B4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highlight w:val="yellow"/>
                <w:u w:val="single"/>
              </w:rPr>
              <w:t>either</w:t>
            </w:r>
            <w:r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the new </w:t>
            </w:r>
            <w:hyperlink r:id="rId28" w:history="1">
              <w:r w:rsidRPr="00E20AED">
                <w:rPr>
                  <w:rStyle w:val="Hyperlink"/>
                  <w:rFonts w:asciiTheme="minorHAnsi" w:hAnsiTheme="minorHAnsi" w:cstheme="minorHAnsi"/>
                  <w:b/>
                  <w:iCs/>
                  <w:sz w:val="20"/>
                  <w:szCs w:val="20"/>
                </w:rPr>
                <w:t>SciENcv-generated “Common Form”</w:t>
              </w:r>
            </w:hyperlink>
            <w:r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br/>
            </w:r>
            <w:r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(detailed on the </w:t>
            </w:r>
            <w:hyperlink r:id="rId29" w:history="1">
              <w:r w:rsidRPr="00B812B4">
                <w:rPr>
                  <w:rStyle w:val="Hyperlink"/>
                  <w:rFonts w:asciiTheme="minorHAnsi" w:hAnsiTheme="minorHAnsi" w:cstheme="minorHAnsi"/>
                  <w:b/>
                  <w:iCs/>
                  <w:sz w:val="20"/>
                  <w:szCs w:val="20"/>
                </w:rPr>
                <w:t>NIH Checklists</w:t>
              </w:r>
            </w:hyperlink>
            <w:r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) </w:t>
            </w:r>
            <w:r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br/>
              <w:t xml:space="preserve">    </w:t>
            </w:r>
            <w:r w:rsidRPr="000E0738"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  <w:u w:val="single"/>
              </w:rPr>
              <w:t>OR</w:t>
            </w:r>
            <w:r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  <w:u w:val="single"/>
              </w:rPr>
              <w:br/>
            </w:r>
            <w:r w:rsidR="00556B61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PIs (Fellows) may </w:t>
            </w:r>
            <w:r w:rsidR="00556B61" w:rsidRPr="00556B61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use the </w:t>
            </w:r>
            <w:hyperlink r:id="rId30" w:history="1">
              <w:r w:rsidR="00556B61">
                <w:rPr>
                  <w:rFonts w:asciiTheme="minorHAnsi" w:hAnsiTheme="minorHAnsi" w:cstheme="minorHAnsi"/>
                  <w:b/>
                  <w:bCs/>
                  <w:color w:val="0000FF"/>
                  <w:sz w:val="20"/>
                  <w:szCs w:val="20"/>
                  <w:u w:val="single"/>
                </w:rPr>
                <w:t>“Old” Word Fellowship T</w:t>
              </w:r>
              <w:r w:rsidR="00556B61" w:rsidRPr="00556B61">
                <w:rPr>
                  <w:rFonts w:asciiTheme="minorHAnsi" w:hAnsiTheme="minorHAnsi" w:cstheme="minorHAnsi"/>
                  <w:b/>
                  <w:bCs/>
                  <w:color w:val="0000FF"/>
                  <w:sz w:val="20"/>
                  <w:szCs w:val="20"/>
                  <w:u w:val="single"/>
                </w:rPr>
                <w:t>emplate here</w:t>
              </w:r>
            </w:hyperlink>
            <w:r w:rsidR="00556B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;</w:t>
            </w:r>
            <w:r w:rsidR="00556B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556B61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Sponsors </w:t>
            </w:r>
            <w:r w:rsidR="00556B61" w:rsidRPr="00556B61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and OSCs</w:t>
            </w:r>
            <w:r w:rsidRPr="00556B61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may use the “</w:t>
            </w:r>
            <w:hyperlink r:id="rId31" w:history="1">
              <w:r w:rsidRPr="00556B61">
                <w:rPr>
                  <w:rStyle w:val="Hyperlink"/>
                  <w:rFonts w:asciiTheme="minorHAnsi" w:hAnsiTheme="minorHAnsi" w:cstheme="minorHAnsi"/>
                  <w:b/>
                  <w:iCs/>
                  <w:sz w:val="20"/>
                  <w:szCs w:val="20"/>
                </w:rPr>
                <w:t>Old” Word template here</w:t>
              </w:r>
            </w:hyperlink>
            <w:r w:rsidR="00556B6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56B61" w:rsidRPr="00556B61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br/>
              <w:t>A</w:t>
            </w:r>
            <w:r w:rsidRPr="00556B61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bove guidance is for the “Old” Word</w:t>
            </w:r>
            <w:r w:rsidRPr="000E0738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 xml:space="preserve"> template.</w:t>
            </w:r>
          </w:p>
        </w:tc>
      </w:tr>
      <w:tr w:rsidR="000E0738" w:rsidRPr="00DD38A7" w14:paraId="5CDF1808" w14:textId="77777777" w:rsidTr="00A72FC0">
        <w:trPr>
          <w:gridAfter w:val="1"/>
          <w:wAfter w:w="19" w:type="dxa"/>
          <w:trHeight w:val="296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283273534"/>
            <w:placeholder>
              <w:docPart w:val="03770E8700E242D298383EE14305E3DF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441" w:type="dxa"/>
                <w:gridSpan w:val="4"/>
                <w:shd w:val="clear" w:color="auto" w:fill="D9D9D9" w:themeFill="background1" w:themeFillShade="D9"/>
                <w:vAlign w:val="center"/>
              </w:tcPr>
              <w:p w14:paraId="589B6784" w14:textId="00BF0385" w:rsidR="000E0738" w:rsidRPr="00DD38A7" w:rsidRDefault="000E0738" w:rsidP="000E0738">
                <w:pPr>
                  <w:pStyle w:val="Default"/>
                  <w:rPr>
                    <w:rFonts w:asciiTheme="minorHAnsi" w:hAnsiTheme="minorHAnsi" w:cstheme="minorHAnsi"/>
                    <w:b/>
                    <w:color w:val="auto"/>
                    <w:sz w:val="20"/>
                    <w:szCs w:val="20"/>
                  </w:rPr>
                </w:pPr>
                <w:r w:rsidRPr="000E0738">
                  <w:rPr>
                    <w:rFonts w:asciiTheme="minorHAnsi" w:hAnsiTheme="minorHAnsi" w:cstheme="minorHAnsi"/>
                    <w:color w:val="auto"/>
                    <w:sz w:val="20"/>
                    <w:shd w:val="clear" w:color="auto" w:fill="D9D9D9" w:themeFill="background1" w:themeFillShade="D9"/>
                  </w:rPr>
                  <w:t>Click here to enter comments if needed.</w:t>
                </w:r>
              </w:p>
            </w:tc>
          </w:sdtContent>
        </w:sdt>
      </w:tr>
    </w:tbl>
    <w:p w14:paraId="1A88D4CC" w14:textId="77777777" w:rsidR="00C44763" w:rsidRPr="00F06AEA" w:rsidRDefault="00C44763" w:rsidP="00C44763">
      <w:pPr>
        <w:spacing w:before="0" w:after="0"/>
        <w:rPr>
          <w:sz w:val="8"/>
        </w:rPr>
      </w:pPr>
    </w:p>
    <w:sectPr w:rsidR="00C44763" w:rsidRPr="00F06AEA" w:rsidSect="00D03163">
      <w:headerReference w:type="default" r:id="rId32"/>
      <w:footerReference w:type="default" r:id="rId33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61CC" w14:textId="77777777" w:rsidR="00903E1F" w:rsidRDefault="00903E1F">
      <w:r>
        <w:separator/>
      </w:r>
    </w:p>
  </w:endnote>
  <w:endnote w:type="continuationSeparator" w:id="0">
    <w:p w14:paraId="71156E5E" w14:textId="77777777" w:rsidR="00903E1F" w:rsidRDefault="0090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5465AC74" w:rsidR="00A10B3E" w:rsidRPr="003742D8" w:rsidRDefault="00A10B3E" w:rsidP="00DB49AC">
    <w:pPr>
      <w:tabs>
        <w:tab w:val="left" w:pos="9360"/>
      </w:tabs>
      <w:jc w:val="right"/>
      <w:rPr>
        <w:b/>
        <w:sz w:val="16"/>
        <w:szCs w:val="16"/>
      </w:rPr>
    </w:pPr>
    <w:r>
      <w:rPr>
        <w:rFonts w:ascii="Arial" w:eastAsia="Arial" w:hAnsi="Arial" w:cs="Arial"/>
        <w:sz w:val="12"/>
        <w:szCs w:val="2"/>
      </w:rPr>
      <w:t>OCG-1</w:t>
    </w:r>
    <w:r w:rsidR="00DB49AC">
      <w:rPr>
        <w:rFonts w:ascii="Arial" w:eastAsia="Arial" w:hAnsi="Arial" w:cs="Arial"/>
        <w:sz w:val="12"/>
        <w:szCs w:val="2"/>
      </w:rPr>
      <w:t>73</w:t>
    </w:r>
    <w:r w:rsidRPr="00AB159E">
      <w:rPr>
        <w:rFonts w:ascii="Arial" w:eastAsia="Arial" w:hAnsi="Arial" w:cs="Arial"/>
        <w:sz w:val="12"/>
        <w:szCs w:val="2"/>
      </w:rPr>
      <w:t xml:space="preserve"> NIH Proposal Submission Review Checklist </w:t>
    </w:r>
    <w:r w:rsidR="00FB0267">
      <w:rPr>
        <w:rFonts w:ascii="Arial" w:eastAsia="Arial" w:hAnsi="Arial" w:cs="Arial"/>
        <w:sz w:val="12"/>
        <w:szCs w:val="2"/>
      </w:rPr>
      <w:t>0</w:t>
    </w:r>
    <w:r w:rsidR="00DB49AC">
      <w:rPr>
        <w:rFonts w:ascii="Arial" w:eastAsia="Arial" w:hAnsi="Arial" w:cs="Arial"/>
        <w:sz w:val="12"/>
        <w:szCs w:val="2"/>
      </w:rPr>
      <w:t>226</w:t>
    </w:r>
  </w:p>
  <w:p w14:paraId="66B2363C" w14:textId="7B719B15" w:rsidR="00A10B3E" w:rsidRPr="00B938AB" w:rsidRDefault="00A10B3E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204A" w14:textId="77777777" w:rsidR="00903E1F" w:rsidRDefault="00903E1F">
      <w:r>
        <w:separator/>
      </w:r>
    </w:p>
  </w:footnote>
  <w:footnote w:type="continuationSeparator" w:id="0">
    <w:p w14:paraId="234D7FB9" w14:textId="77777777" w:rsidR="00903E1F" w:rsidRDefault="0090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A10B3E" w:rsidRPr="003742D8" w:rsidRDefault="00A10B3E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6B59FC"/>
    <w:multiLevelType w:val="hybridMultilevel"/>
    <w:tmpl w:val="DE8E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6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C6714A"/>
    <w:multiLevelType w:val="hybridMultilevel"/>
    <w:tmpl w:val="CB4C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44D61"/>
    <w:multiLevelType w:val="hybridMultilevel"/>
    <w:tmpl w:val="A358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2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F90EB2"/>
    <w:multiLevelType w:val="hybridMultilevel"/>
    <w:tmpl w:val="F20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839746">
    <w:abstractNumId w:val="40"/>
  </w:num>
  <w:num w:numId="2" w16cid:durableId="1316909485">
    <w:abstractNumId w:val="10"/>
  </w:num>
  <w:num w:numId="3" w16cid:durableId="485318190">
    <w:abstractNumId w:val="19"/>
  </w:num>
  <w:num w:numId="4" w16cid:durableId="2018530657">
    <w:abstractNumId w:val="18"/>
  </w:num>
  <w:num w:numId="5" w16cid:durableId="1847135316">
    <w:abstractNumId w:val="17"/>
  </w:num>
  <w:num w:numId="6" w16cid:durableId="410857987">
    <w:abstractNumId w:val="38"/>
  </w:num>
  <w:num w:numId="7" w16cid:durableId="1538618129">
    <w:abstractNumId w:val="13"/>
  </w:num>
  <w:num w:numId="8" w16cid:durableId="1711876449">
    <w:abstractNumId w:val="44"/>
  </w:num>
  <w:num w:numId="9" w16cid:durableId="498934543">
    <w:abstractNumId w:val="24"/>
  </w:num>
  <w:num w:numId="10" w16cid:durableId="1619991867">
    <w:abstractNumId w:val="35"/>
  </w:num>
  <w:num w:numId="11" w16cid:durableId="2003242837">
    <w:abstractNumId w:val="22"/>
  </w:num>
  <w:num w:numId="12" w16cid:durableId="57023972">
    <w:abstractNumId w:val="42"/>
  </w:num>
  <w:num w:numId="13" w16cid:durableId="1251281619">
    <w:abstractNumId w:val="26"/>
  </w:num>
  <w:num w:numId="14" w16cid:durableId="763186730">
    <w:abstractNumId w:val="23"/>
  </w:num>
  <w:num w:numId="15" w16cid:durableId="1415470604">
    <w:abstractNumId w:val="36"/>
  </w:num>
  <w:num w:numId="16" w16cid:durableId="349767400">
    <w:abstractNumId w:val="39"/>
  </w:num>
  <w:num w:numId="17" w16cid:durableId="822543492">
    <w:abstractNumId w:val="45"/>
  </w:num>
  <w:num w:numId="18" w16cid:durableId="1809858082">
    <w:abstractNumId w:val="34"/>
  </w:num>
  <w:num w:numId="19" w16cid:durableId="1802530450">
    <w:abstractNumId w:val="33"/>
  </w:num>
  <w:num w:numId="20" w16cid:durableId="1351027974">
    <w:abstractNumId w:val="46"/>
  </w:num>
  <w:num w:numId="21" w16cid:durableId="716665196">
    <w:abstractNumId w:val="28"/>
  </w:num>
  <w:num w:numId="22" w16cid:durableId="421149214">
    <w:abstractNumId w:val="15"/>
  </w:num>
  <w:num w:numId="23" w16cid:durableId="1206984890">
    <w:abstractNumId w:val="8"/>
  </w:num>
  <w:num w:numId="24" w16cid:durableId="618416619">
    <w:abstractNumId w:val="27"/>
  </w:num>
  <w:num w:numId="25" w16cid:durableId="833182072">
    <w:abstractNumId w:val="9"/>
  </w:num>
  <w:num w:numId="26" w16cid:durableId="1604918806">
    <w:abstractNumId w:val="7"/>
  </w:num>
  <w:num w:numId="27" w16cid:durableId="372341537">
    <w:abstractNumId w:val="6"/>
  </w:num>
  <w:num w:numId="28" w16cid:durableId="286476909">
    <w:abstractNumId w:val="5"/>
  </w:num>
  <w:num w:numId="29" w16cid:durableId="1619485743">
    <w:abstractNumId w:val="4"/>
  </w:num>
  <w:num w:numId="30" w16cid:durableId="1016733152">
    <w:abstractNumId w:val="3"/>
  </w:num>
  <w:num w:numId="31" w16cid:durableId="1427311825">
    <w:abstractNumId w:val="2"/>
  </w:num>
  <w:num w:numId="32" w16cid:durableId="1449930490">
    <w:abstractNumId w:val="1"/>
  </w:num>
  <w:num w:numId="33" w16cid:durableId="1543981124">
    <w:abstractNumId w:val="0"/>
  </w:num>
  <w:num w:numId="34" w16cid:durableId="733503001">
    <w:abstractNumId w:val="30"/>
  </w:num>
  <w:num w:numId="35" w16cid:durableId="1051805160">
    <w:abstractNumId w:val="21"/>
  </w:num>
  <w:num w:numId="36" w16cid:durableId="1049383947">
    <w:abstractNumId w:val="20"/>
  </w:num>
  <w:num w:numId="37" w16cid:durableId="963389013">
    <w:abstractNumId w:val="43"/>
  </w:num>
  <w:num w:numId="38" w16cid:durableId="1376201350">
    <w:abstractNumId w:val="31"/>
  </w:num>
  <w:num w:numId="39" w16cid:durableId="1458179517">
    <w:abstractNumId w:val="32"/>
  </w:num>
  <w:num w:numId="40" w16cid:durableId="222450849">
    <w:abstractNumId w:val="16"/>
  </w:num>
  <w:num w:numId="41" w16cid:durableId="1582178004">
    <w:abstractNumId w:val="41"/>
  </w:num>
  <w:num w:numId="42" w16cid:durableId="793595500">
    <w:abstractNumId w:val="11"/>
  </w:num>
  <w:num w:numId="43" w16cid:durableId="175923725">
    <w:abstractNumId w:val="29"/>
  </w:num>
  <w:num w:numId="44" w16cid:durableId="477918133">
    <w:abstractNumId w:val="25"/>
  </w:num>
  <w:num w:numId="45" w16cid:durableId="125398970">
    <w:abstractNumId w:val="37"/>
  </w:num>
  <w:num w:numId="46" w16cid:durableId="1873611737">
    <w:abstractNumId w:val="12"/>
  </w:num>
  <w:num w:numId="47" w16cid:durableId="4966492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065"/>
    <w:rsid w:val="00001132"/>
    <w:rsid w:val="000013B5"/>
    <w:rsid w:val="000016E1"/>
    <w:rsid w:val="00004C76"/>
    <w:rsid w:val="000060FA"/>
    <w:rsid w:val="00007576"/>
    <w:rsid w:val="00012E08"/>
    <w:rsid w:val="000149F1"/>
    <w:rsid w:val="000271C2"/>
    <w:rsid w:val="00034557"/>
    <w:rsid w:val="00047827"/>
    <w:rsid w:val="000517E7"/>
    <w:rsid w:val="00053162"/>
    <w:rsid w:val="00054FF5"/>
    <w:rsid w:val="00055625"/>
    <w:rsid w:val="00062C5B"/>
    <w:rsid w:val="00074DCB"/>
    <w:rsid w:val="00080433"/>
    <w:rsid w:val="00082A67"/>
    <w:rsid w:val="00082F86"/>
    <w:rsid w:val="00086801"/>
    <w:rsid w:val="00086C63"/>
    <w:rsid w:val="00090054"/>
    <w:rsid w:val="00094192"/>
    <w:rsid w:val="00094C46"/>
    <w:rsid w:val="000A3197"/>
    <w:rsid w:val="000A5CC5"/>
    <w:rsid w:val="000A7D87"/>
    <w:rsid w:val="000B0466"/>
    <w:rsid w:val="000B08F4"/>
    <w:rsid w:val="000B0BD6"/>
    <w:rsid w:val="000B348D"/>
    <w:rsid w:val="000B3BB6"/>
    <w:rsid w:val="000B4B96"/>
    <w:rsid w:val="000B78F8"/>
    <w:rsid w:val="000C050F"/>
    <w:rsid w:val="000C1414"/>
    <w:rsid w:val="000C4DA6"/>
    <w:rsid w:val="000C616C"/>
    <w:rsid w:val="000D1FEF"/>
    <w:rsid w:val="000D4FDE"/>
    <w:rsid w:val="000D7D67"/>
    <w:rsid w:val="000E0738"/>
    <w:rsid w:val="000E275A"/>
    <w:rsid w:val="000E3913"/>
    <w:rsid w:val="000F3B2D"/>
    <w:rsid w:val="000F70EB"/>
    <w:rsid w:val="001001B1"/>
    <w:rsid w:val="001003E1"/>
    <w:rsid w:val="00104368"/>
    <w:rsid w:val="00106058"/>
    <w:rsid w:val="00106C30"/>
    <w:rsid w:val="0010716C"/>
    <w:rsid w:val="00120762"/>
    <w:rsid w:val="00125CCB"/>
    <w:rsid w:val="00132B8B"/>
    <w:rsid w:val="00136E41"/>
    <w:rsid w:val="00137DF3"/>
    <w:rsid w:val="001503B6"/>
    <w:rsid w:val="00152653"/>
    <w:rsid w:val="00157CA0"/>
    <w:rsid w:val="00157EA3"/>
    <w:rsid w:val="00160B86"/>
    <w:rsid w:val="00163D19"/>
    <w:rsid w:val="00166857"/>
    <w:rsid w:val="00166C5A"/>
    <w:rsid w:val="00172448"/>
    <w:rsid w:val="00173622"/>
    <w:rsid w:val="0018088F"/>
    <w:rsid w:val="001851C4"/>
    <w:rsid w:val="001910FA"/>
    <w:rsid w:val="00192DDC"/>
    <w:rsid w:val="001A5A5A"/>
    <w:rsid w:val="001A67A7"/>
    <w:rsid w:val="001B381A"/>
    <w:rsid w:val="001B45B4"/>
    <w:rsid w:val="001B5C06"/>
    <w:rsid w:val="001C069E"/>
    <w:rsid w:val="001D00D4"/>
    <w:rsid w:val="001D6CED"/>
    <w:rsid w:val="001E3406"/>
    <w:rsid w:val="001E75A7"/>
    <w:rsid w:val="001F025B"/>
    <w:rsid w:val="001F0DE9"/>
    <w:rsid w:val="001F673D"/>
    <w:rsid w:val="00212949"/>
    <w:rsid w:val="002170CA"/>
    <w:rsid w:val="002219F2"/>
    <w:rsid w:val="002243DF"/>
    <w:rsid w:val="002300D1"/>
    <w:rsid w:val="002318FF"/>
    <w:rsid w:val="00231934"/>
    <w:rsid w:val="00232732"/>
    <w:rsid w:val="00235AAE"/>
    <w:rsid w:val="002414F8"/>
    <w:rsid w:val="0024335B"/>
    <w:rsid w:val="002449CB"/>
    <w:rsid w:val="002520AB"/>
    <w:rsid w:val="00252A40"/>
    <w:rsid w:val="00253E01"/>
    <w:rsid w:val="002650A0"/>
    <w:rsid w:val="00267DF9"/>
    <w:rsid w:val="0027091D"/>
    <w:rsid w:val="00272766"/>
    <w:rsid w:val="00274F05"/>
    <w:rsid w:val="002753A8"/>
    <w:rsid w:val="00276DD0"/>
    <w:rsid w:val="0028013A"/>
    <w:rsid w:val="0028228C"/>
    <w:rsid w:val="00286930"/>
    <w:rsid w:val="002906E7"/>
    <w:rsid w:val="00291EDC"/>
    <w:rsid w:val="002925D3"/>
    <w:rsid w:val="00294CE2"/>
    <w:rsid w:val="002A1754"/>
    <w:rsid w:val="002A2915"/>
    <w:rsid w:val="002A3524"/>
    <w:rsid w:val="002A3F76"/>
    <w:rsid w:val="002A615F"/>
    <w:rsid w:val="002B32AC"/>
    <w:rsid w:val="002B3AB2"/>
    <w:rsid w:val="002B4C1B"/>
    <w:rsid w:val="002B5C5D"/>
    <w:rsid w:val="002B6E10"/>
    <w:rsid w:val="002C1E28"/>
    <w:rsid w:val="002C2CBE"/>
    <w:rsid w:val="002C39EC"/>
    <w:rsid w:val="002D3DE6"/>
    <w:rsid w:val="002D492C"/>
    <w:rsid w:val="002D5E69"/>
    <w:rsid w:val="002F029F"/>
    <w:rsid w:val="002F1FCD"/>
    <w:rsid w:val="002F6283"/>
    <w:rsid w:val="00301F9B"/>
    <w:rsid w:val="003049F9"/>
    <w:rsid w:val="003119FB"/>
    <w:rsid w:val="00311B83"/>
    <w:rsid w:val="003122C4"/>
    <w:rsid w:val="0031256D"/>
    <w:rsid w:val="0031485E"/>
    <w:rsid w:val="003165FE"/>
    <w:rsid w:val="00320630"/>
    <w:rsid w:val="00337FB5"/>
    <w:rsid w:val="00342E79"/>
    <w:rsid w:val="003444D6"/>
    <w:rsid w:val="003519EE"/>
    <w:rsid w:val="00352104"/>
    <w:rsid w:val="003534A0"/>
    <w:rsid w:val="00354FD9"/>
    <w:rsid w:val="00355CAB"/>
    <w:rsid w:val="003618B9"/>
    <w:rsid w:val="0036296D"/>
    <w:rsid w:val="00364364"/>
    <w:rsid w:val="003711D4"/>
    <w:rsid w:val="00371FC6"/>
    <w:rsid w:val="003742D8"/>
    <w:rsid w:val="003761C5"/>
    <w:rsid w:val="00376FEB"/>
    <w:rsid w:val="00381A03"/>
    <w:rsid w:val="003835DD"/>
    <w:rsid w:val="003902E9"/>
    <w:rsid w:val="00393E14"/>
    <w:rsid w:val="003961A0"/>
    <w:rsid w:val="003A1BC2"/>
    <w:rsid w:val="003A1E8A"/>
    <w:rsid w:val="003B0C5D"/>
    <w:rsid w:val="003B571E"/>
    <w:rsid w:val="003B7EC2"/>
    <w:rsid w:val="003D50F0"/>
    <w:rsid w:val="003D61CE"/>
    <w:rsid w:val="003E2DD8"/>
    <w:rsid w:val="003E7995"/>
    <w:rsid w:val="003F04D9"/>
    <w:rsid w:val="003F1064"/>
    <w:rsid w:val="003F4F7B"/>
    <w:rsid w:val="004068C3"/>
    <w:rsid w:val="00407240"/>
    <w:rsid w:val="0041607A"/>
    <w:rsid w:val="00416B05"/>
    <w:rsid w:val="00417DFB"/>
    <w:rsid w:val="004216DE"/>
    <w:rsid w:val="004265D7"/>
    <w:rsid w:val="0042666E"/>
    <w:rsid w:val="0043454D"/>
    <w:rsid w:val="00434F6C"/>
    <w:rsid w:val="00435118"/>
    <w:rsid w:val="00436127"/>
    <w:rsid w:val="004379BA"/>
    <w:rsid w:val="00447621"/>
    <w:rsid w:val="004476B9"/>
    <w:rsid w:val="00454615"/>
    <w:rsid w:val="00455D12"/>
    <w:rsid w:val="004567F4"/>
    <w:rsid w:val="00457B85"/>
    <w:rsid w:val="00461055"/>
    <w:rsid w:val="0046148E"/>
    <w:rsid w:val="00462B23"/>
    <w:rsid w:val="00464875"/>
    <w:rsid w:val="00477804"/>
    <w:rsid w:val="0048031C"/>
    <w:rsid w:val="00481947"/>
    <w:rsid w:val="004841FA"/>
    <w:rsid w:val="004848F8"/>
    <w:rsid w:val="00490092"/>
    <w:rsid w:val="00490273"/>
    <w:rsid w:val="00493A96"/>
    <w:rsid w:val="004A1349"/>
    <w:rsid w:val="004A2DED"/>
    <w:rsid w:val="004A2EBD"/>
    <w:rsid w:val="004A51FD"/>
    <w:rsid w:val="004A61C4"/>
    <w:rsid w:val="004A79B0"/>
    <w:rsid w:val="004B0AE9"/>
    <w:rsid w:val="004B1804"/>
    <w:rsid w:val="004C1488"/>
    <w:rsid w:val="004C2558"/>
    <w:rsid w:val="004C7FCE"/>
    <w:rsid w:val="004D1DF8"/>
    <w:rsid w:val="004D5706"/>
    <w:rsid w:val="004D6146"/>
    <w:rsid w:val="004E1F75"/>
    <w:rsid w:val="004F13CB"/>
    <w:rsid w:val="004F3E18"/>
    <w:rsid w:val="004F3F49"/>
    <w:rsid w:val="004F797C"/>
    <w:rsid w:val="00503B14"/>
    <w:rsid w:val="005051DC"/>
    <w:rsid w:val="00511B5C"/>
    <w:rsid w:val="00511C0F"/>
    <w:rsid w:val="00512883"/>
    <w:rsid w:val="00515A7A"/>
    <w:rsid w:val="00516B9E"/>
    <w:rsid w:val="005171C5"/>
    <w:rsid w:val="005174C7"/>
    <w:rsid w:val="00522532"/>
    <w:rsid w:val="005236C9"/>
    <w:rsid w:val="00534127"/>
    <w:rsid w:val="00536173"/>
    <w:rsid w:val="00536494"/>
    <w:rsid w:val="005366CD"/>
    <w:rsid w:val="00541C86"/>
    <w:rsid w:val="00542E8A"/>
    <w:rsid w:val="00543799"/>
    <w:rsid w:val="0054494D"/>
    <w:rsid w:val="0055342A"/>
    <w:rsid w:val="00553D66"/>
    <w:rsid w:val="00555EE1"/>
    <w:rsid w:val="00556B61"/>
    <w:rsid w:val="00560949"/>
    <w:rsid w:val="005636E1"/>
    <w:rsid w:val="00567987"/>
    <w:rsid w:val="00571A53"/>
    <w:rsid w:val="00571F01"/>
    <w:rsid w:val="00577DB5"/>
    <w:rsid w:val="00581A1A"/>
    <w:rsid w:val="0058218C"/>
    <w:rsid w:val="0058432A"/>
    <w:rsid w:val="005863EA"/>
    <w:rsid w:val="005913B7"/>
    <w:rsid w:val="005A1835"/>
    <w:rsid w:val="005A743A"/>
    <w:rsid w:val="005A7896"/>
    <w:rsid w:val="005B32B7"/>
    <w:rsid w:val="005B43AF"/>
    <w:rsid w:val="005B4DAE"/>
    <w:rsid w:val="005B6602"/>
    <w:rsid w:val="005B717F"/>
    <w:rsid w:val="005C426C"/>
    <w:rsid w:val="005C454B"/>
    <w:rsid w:val="005D2534"/>
    <w:rsid w:val="005E29C8"/>
    <w:rsid w:val="005E5D9C"/>
    <w:rsid w:val="005F21A2"/>
    <w:rsid w:val="005F25AE"/>
    <w:rsid w:val="00604E99"/>
    <w:rsid w:val="00607BCE"/>
    <w:rsid w:val="00610858"/>
    <w:rsid w:val="00614384"/>
    <w:rsid w:val="0062196F"/>
    <w:rsid w:val="006221ED"/>
    <w:rsid w:val="00622A27"/>
    <w:rsid w:val="006238C8"/>
    <w:rsid w:val="00626DF6"/>
    <w:rsid w:val="00626FB6"/>
    <w:rsid w:val="0063099E"/>
    <w:rsid w:val="006410A0"/>
    <w:rsid w:val="00643BDC"/>
    <w:rsid w:val="00645F34"/>
    <w:rsid w:val="0064793D"/>
    <w:rsid w:val="00651E46"/>
    <w:rsid w:val="00653A40"/>
    <w:rsid w:val="00654DA2"/>
    <w:rsid w:val="00655D18"/>
    <w:rsid w:val="00660427"/>
    <w:rsid w:val="006650B2"/>
    <w:rsid w:val="00665DE0"/>
    <w:rsid w:val="006736CB"/>
    <w:rsid w:val="00674FB6"/>
    <w:rsid w:val="0068107B"/>
    <w:rsid w:val="006810D6"/>
    <w:rsid w:val="006833BC"/>
    <w:rsid w:val="00687130"/>
    <w:rsid w:val="00691522"/>
    <w:rsid w:val="0069266F"/>
    <w:rsid w:val="006A2FB8"/>
    <w:rsid w:val="006B52F0"/>
    <w:rsid w:val="006B6CA5"/>
    <w:rsid w:val="006C05C9"/>
    <w:rsid w:val="006C1BD5"/>
    <w:rsid w:val="006C2103"/>
    <w:rsid w:val="006C25C0"/>
    <w:rsid w:val="006C57BB"/>
    <w:rsid w:val="006D0878"/>
    <w:rsid w:val="006D4BD8"/>
    <w:rsid w:val="006D523E"/>
    <w:rsid w:val="006E095F"/>
    <w:rsid w:val="006E2E3F"/>
    <w:rsid w:val="006E2EFD"/>
    <w:rsid w:val="006E3A49"/>
    <w:rsid w:val="006E5961"/>
    <w:rsid w:val="006F1A88"/>
    <w:rsid w:val="006F598B"/>
    <w:rsid w:val="007039AB"/>
    <w:rsid w:val="007065B9"/>
    <w:rsid w:val="007077FD"/>
    <w:rsid w:val="00711BFC"/>
    <w:rsid w:val="007136B8"/>
    <w:rsid w:val="00713D96"/>
    <w:rsid w:val="00727040"/>
    <w:rsid w:val="00745FF7"/>
    <w:rsid w:val="00754382"/>
    <w:rsid w:val="0075792A"/>
    <w:rsid w:val="00761784"/>
    <w:rsid w:val="00763AD6"/>
    <w:rsid w:val="007653A4"/>
    <w:rsid w:val="00770140"/>
    <w:rsid w:val="00772571"/>
    <w:rsid w:val="00772CA1"/>
    <w:rsid w:val="00773370"/>
    <w:rsid w:val="00774EB4"/>
    <w:rsid w:val="007765DD"/>
    <w:rsid w:val="00780FCD"/>
    <w:rsid w:val="0078313D"/>
    <w:rsid w:val="00790CEC"/>
    <w:rsid w:val="00793819"/>
    <w:rsid w:val="00794D4E"/>
    <w:rsid w:val="00795C10"/>
    <w:rsid w:val="00796754"/>
    <w:rsid w:val="00797484"/>
    <w:rsid w:val="00797844"/>
    <w:rsid w:val="007A58CD"/>
    <w:rsid w:val="007A6235"/>
    <w:rsid w:val="007A6427"/>
    <w:rsid w:val="007A7E0D"/>
    <w:rsid w:val="007C01F0"/>
    <w:rsid w:val="007C42A8"/>
    <w:rsid w:val="007C42FE"/>
    <w:rsid w:val="007C546F"/>
    <w:rsid w:val="007E5553"/>
    <w:rsid w:val="007E7F74"/>
    <w:rsid w:val="007F036B"/>
    <w:rsid w:val="007F50AB"/>
    <w:rsid w:val="008011CE"/>
    <w:rsid w:val="008014A9"/>
    <w:rsid w:val="00804B44"/>
    <w:rsid w:val="00816CB6"/>
    <w:rsid w:val="00817E66"/>
    <w:rsid w:val="008236A0"/>
    <w:rsid w:val="00824ADF"/>
    <w:rsid w:val="00830E62"/>
    <w:rsid w:val="008313E5"/>
    <w:rsid w:val="00831E9C"/>
    <w:rsid w:val="00833036"/>
    <w:rsid w:val="00833218"/>
    <w:rsid w:val="00834456"/>
    <w:rsid w:val="00834539"/>
    <w:rsid w:val="00836A5E"/>
    <w:rsid w:val="00836C12"/>
    <w:rsid w:val="008371D9"/>
    <w:rsid w:val="00841BB7"/>
    <w:rsid w:val="00852FA8"/>
    <w:rsid w:val="00856DF8"/>
    <w:rsid w:val="0085787B"/>
    <w:rsid w:val="00861322"/>
    <w:rsid w:val="0086196A"/>
    <w:rsid w:val="00862E5D"/>
    <w:rsid w:val="00865A4C"/>
    <w:rsid w:val="00873BB8"/>
    <w:rsid w:val="008902ED"/>
    <w:rsid w:val="008906F8"/>
    <w:rsid w:val="00891FD6"/>
    <w:rsid w:val="00892C15"/>
    <w:rsid w:val="00893FEF"/>
    <w:rsid w:val="008A3741"/>
    <w:rsid w:val="008A505C"/>
    <w:rsid w:val="008A67F6"/>
    <w:rsid w:val="008B3F3D"/>
    <w:rsid w:val="008B4C0B"/>
    <w:rsid w:val="008C04C0"/>
    <w:rsid w:val="008C0920"/>
    <w:rsid w:val="008C1287"/>
    <w:rsid w:val="008C7349"/>
    <w:rsid w:val="008D787B"/>
    <w:rsid w:val="008D7F12"/>
    <w:rsid w:val="008E1ACB"/>
    <w:rsid w:val="008E4B42"/>
    <w:rsid w:val="008F07EB"/>
    <w:rsid w:val="008F3E9F"/>
    <w:rsid w:val="008F5B33"/>
    <w:rsid w:val="008F6A2E"/>
    <w:rsid w:val="00903573"/>
    <w:rsid w:val="00903E1F"/>
    <w:rsid w:val="00913645"/>
    <w:rsid w:val="009142CB"/>
    <w:rsid w:val="0091799C"/>
    <w:rsid w:val="00923681"/>
    <w:rsid w:val="00923B09"/>
    <w:rsid w:val="00925594"/>
    <w:rsid w:val="009300BF"/>
    <w:rsid w:val="009338B9"/>
    <w:rsid w:val="00940E8F"/>
    <w:rsid w:val="009426C8"/>
    <w:rsid w:val="009448FE"/>
    <w:rsid w:val="0094558C"/>
    <w:rsid w:val="00946816"/>
    <w:rsid w:val="0095515C"/>
    <w:rsid w:val="00955639"/>
    <w:rsid w:val="00957DD0"/>
    <w:rsid w:val="0096077E"/>
    <w:rsid w:val="00964CA2"/>
    <w:rsid w:val="00970715"/>
    <w:rsid w:val="009711DA"/>
    <w:rsid w:val="00976143"/>
    <w:rsid w:val="00976A19"/>
    <w:rsid w:val="00980A6C"/>
    <w:rsid w:val="00980DC7"/>
    <w:rsid w:val="00985E8F"/>
    <w:rsid w:val="00990689"/>
    <w:rsid w:val="00991979"/>
    <w:rsid w:val="009924ED"/>
    <w:rsid w:val="00995223"/>
    <w:rsid w:val="009A2983"/>
    <w:rsid w:val="009A7954"/>
    <w:rsid w:val="009B0D5E"/>
    <w:rsid w:val="009B1DDE"/>
    <w:rsid w:val="009B22E7"/>
    <w:rsid w:val="009B2759"/>
    <w:rsid w:val="009B4688"/>
    <w:rsid w:val="009C0F7C"/>
    <w:rsid w:val="009C15A9"/>
    <w:rsid w:val="009C2767"/>
    <w:rsid w:val="009C6423"/>
    <w:rsid w:val="009C768C"/>
    <w:rsid w:val="009C7AEE"/>
    <w:rsid w:val="009D099D"/>
    <w:rsid w:val="009D1D0B"/>
    <w:rsid w:val="009D3AC5"/>
    <w:rsid w:val="009E37E6"/>
    <w:rsid w:val="009E5AF7"/>
    <w:rsid w:val="009F2A8B"/>
    <w:rsid w:val="00A00EDC"/>
    <w:rsid w:val="00A02563"/>
    <w:rsid w:val="00A053F1"/>
    <w:rsid w:val="00A07AA8"/>
    <w:rsid w:val="00A10B3E"/>
    <w:rsid w:val="00A11B91"/>
    <w:rsid w:val="00A12CB8"/>
    <w:rsid w:val="00A13C61"/>
    <w:rsid w:val="00A20B52"/>
    <w:rsid w:val="00A26377"/>
    <w:rsid w:val="00A2669A"/>
    <w:rsid w:val="00A26A36"/>
    <w:rsid w:val="00A34250"/>
    <w:rsid w:val="00A4477C"/>
    <w:rsid w:val="00A45100"/>
    <w:rsid w:val="00A45F9E"/>
    <w:rsid w:val="00A47FF3"/>
    <w:rsid w:val="00A50321"/>
    <w:rsid w:val="00A5063F"/>
    <w:rsid w:val="00A50A8C"/>
    <w:rsid w:val="00A51E9F"/>
    <w:rsid w:val="00A63E85"/>
    <w:rsid w:val="00A64405"/>
    <w:rsid w:val="00A71E30"/>
    <w:rsid w:val="00A7246B"/>
    <w:rsid w:val="00A726A5"/>
    <w:rsid w:val="00A72FC0"/>
    <w:rsid w:val="00A73E9E"/>
    <w:rsid w:val="00A73FBA"/>
    <w:rsid w:val="00A76352"/>
    <w:rsid w:val="00A76C23"/>
    <w:rsid w:val="00A76F0B"/>
    <w:rsid w:val="00A82BB3"/>
    <w:rsid w:val="00A85917"/>
    <w:rsid w:val="00A90460"/>
    <w:rsid w:val="00A9141D"/>
    <w:rsid w:val="00A9364E"/>
    <w:rsid w:val="00A93C2A"/>
    <w:rsid w:val="00A95384"/>
    <w:rsid w:val="00A95A1A"/>
    <w:rsid w:val="00AA5EF7"/>
    <w:rsid w:val="00AB13A8"/>
    <w:rsid w:val="00AB159E"/>
    <w:rsid w:val="00AC7B34"/>
    <w:rsid w:val="00AD04DA"/>
    <w:rsid w:val="00AD1CFA"/>
    <w:rsid w:val="00AD578F"/>
    <w:rsid w:val="00AD731D"/>
    <w:rsid w:val="00AE3219"/>
    <w:rsid w:val="00AE5703"/>
    <w:rsid w:val="00AF0CE9"/>
    <w:rsid w:val="00AF0FDB"/>
    <w:rsid w:val="00AF503E"/>
    <w:rsid w:val="00B018B3"/>
    <w:rsid w:val="00B0240A"/>
    <w:rsid w:val="00B1046E"/>
    <w:rsid w:val="00B11EE0"/>
    <w:rsid w:val="00B1254C"/>
    <w:rsid w:val="00B14999"/>
    <w:rsid w:val="00B24FBF"/>
    <w:rsid w:val="00B2564A"/>
    <w:rsid w:val="00B30C96"/>
    <w:rsid w:val="00B33281"/>
    <w:rsid w:val="00B35C21"/>
    <w:rsid w:val="00B448E6"/>
    <w:rsid w:val="00B46912"/>
    <w:rsid w:val="00B505F0"/>
    <w:rsid w:val="00B53838"/>
    <w:rsid w:val="00B54B8B"/>
    <w:rsid w:val="00B54D12"/>
    <w:rsid w:val="00B55772"/>
    <w:rsid w:val="00B6401C"/>
    <w:rsid w:val="00B64E41"/>
    <w:rsid w:val="00B671A4"/>
    <w:rsid w:val="00B67C5A"/>
    <w:rsid w:val="00B7303D"/>
    <w:rsid w:val="00B75A27"/>
    <w:rsid w:val="00B75FDA"/>
    <w:rsid w:val="00B812B4"/>
    <w:rsid w:val="00B8131B"/>
    <w:rsid w:val="00B82FB6"/>
    <w:rsid w:val="00B91506"/>
    <w:rsid w:val="00B938AB"/>
    <w:rsid w:val="00B971ED"/>
    <w:rsid w:val="00B97760"/>
    <w:rsid w:val="00BA1948"/>
    <w:rsid w:val="00BA5158"/>
    <w:rsid w:val="00BB0A5F"/>
    <w:rsid w:val="00BC4A6A"/>
    <w:rsid w:val="00BC5D05"/>
    <w:rsid w:val="00BD63AD"/>
    <w:rsid w:val="00BD64C5"/>
    <w:rsid w:val="00BE41EB"/>
    <w:rsid w:val="00BF3D0A"/>
    <w:rsid w:val="00BF4ACC"/>
    <w:rsid w:val="00BF669C"/>
    <w:rsid w:val="00BF7CC9"/>
    <w:rsid w:val="00C022F8"/>
    <w:rsid w:val="00C02B50"/>
    <w:rsid w:val="00C04014"/>
    <w:rsid w:val="00C05396"/>
    <w:rsid w:val="00C056A5"/>
    <w:rsid w:val="00C06A21"/>
    <w:rsid w:val="00C11BA3"/>
    <w:rsid w:val="00C167F1"/>
    <w:rsid w:val="00C16870"/>
    <w:rsid w:val="00C2321A"/>
    <w:rsid w:val="00C232B0"/>
    <w:rsid w:val="00C278BE"/>
    <w:rsid w:val="00C33023"/>
    <w:rsid w:val="00C34FB6"/>
    <w:rsid w:val="00C35718"/>
    <w:rsid w:val="00C36E89"/>
    <w:rsid w:val="00C4092D"/>
    <w:rsid w:val="00C4126C"/>
    <w:rsid w:val="00C44763"/>
    <w:rsid w:val="00C4561B"/>
    <w:rsid w:val="00C45FDC"/>
    <w:rsid w:val="00C47B08"/>
    <w:rsid w:val="00C52A6B"/>
    <w:rsid w:val="00C535DA"/>
    <w:rsid w:val="00C6414D"/>
    <w:rsid w:val="00C6463E"/>
    <w:rsid w:val="00C65FB2"/>
    <w:rsid w:val="00C66ADA"/>
    <w:rsid w:val="00C674A3"/>
    <w:rsid w:val="00C71C0D"/>
    <w:rsid w:val="00C72B4E"/>
    <w:rsid w:val="00C744BD"/>
    <w:rsid w:val="00C75E04"/>
    <w:rsid w:val="00C76EC3"/>
    <w:rsid w:val="00C77B42"/>
    <w:rsid w:val="00C8190D"/>
    <w:rsid w:val="00C844E3"/>
    <w:rsid w:val="00C84513"/>
    <w:rsid w:val="00C84B83"/>
    <w:rsid w:val="00C8579F"/>
    <w:rsid w:val="00C863E6"/>
    <w:rsid w:val="00C9013A"/>
    <w:rsid w:val="00C90947"/>
    <w:rsid w:val="00C95193"/>
    <w:rsid w:val="00C95B68"/>
    <w:rsid w:val="00CA3573"/>
    <w:rsid w:val="00CB2A22"/>
    <w:rsid w:val="00CB4770"/>
    <w:rsid w:val="00CB47FD"/>
    <w:rsid w:val="00CC59BB"/>
    <w:rsid w:val="00CC774E"/>
    <w:rsid w:val="00CD4C67"/>
    <w:rsid w:val="00CD4D67"/>
    <w:rsid w:val="00CE39DC"/>
    <w:rsid w:val="00CF2152"/>
    <w:rsid w:val="00D007A0"/>
    <w:rsid w:val="00D0305E"/>
    <w:rsid w:val="00D03163"/>
    <w:rsid w:val="00D049DD"/>
    <w:rsid w:val="00D04CE7"/>
    <w:rsid w:val="00D04CFD"/>
    <w:rsid w:val="00D11CE3"/>
    <w:rsid w:val="00D150A4"/>
    <w:rsid w:val="00D2248C"/>
    <w:rsid w:val="00D268BE"/>
    <w:rsid w:val="00D36A80"/>
    <w:rsid w:val="00D37AC8"/>
    <w:rsid w:val="00D5543B"/>
    <w:rsid w:val="00D55CDE"/>
    <w:rsid w:val="00D7427C"/>
    <w:rsid w:val="00D75F0D"/>
    <w:rsid w:val="00D777FB"/>
    <w:rsid w:val="00D827D3"/>
    <w:rsid w:val="00D969A2"/>
    <w:rsid w:val="00DA21A2"/>
    <w:rsid w:val="00DA2C32"/>
    <w:rsid w:val="00DA331C"/>
    <w:rsid w:val="00DB0C25"/>
    <w:rsid w:val="00DB49AC"/>
    <w:rsid w:val="00DB6AD3"/>
    <w:rsid w:val="00DC00DC"/>
    <w:rsid w:val="00DC4118"/>
    <w:rsid w:val="00DD0DA1"/>
    <w:rsid w:val="00DD232F"/>
    <w:rsid w:val="00DE5986"/>
    <w:rsid w:val="00DE662D"/>
    <w:rsid w:val="00DF1C9F"/>
    <w:rsid w:val="00DF3620"/>
    <w:rsid w:val="00DF607F"/>
    <w:rsid w:val="00E10BC3"/>
    <w:rsid w:val="00E1603B"/>
    <w:rsid w:val="00E177D5"/>
    <w:rsid w:val="00E20AED"/>
    <w:rsid w:val="00E24CB4"/>
    <w:rsid w:val="00E32229"/>
    <w:rsid w:val="00E324EF"/>
    <w:rsid w:val="00E37280"/>
    <w:rsid w:val="00E408A0"/>
    <w:rsid w:val="00E408B9"/>
    <w:rsid w:val="00E41884"/>
    <w:rsid w:val="00E426F2"/>
    <w:rsid w:val="00E42A0C"/>
    <w:rsid w:val="00E42D78"/>
    <w:rsid w:val="00E4321F"/>
    <w:rsid w:val="00E432C2"/>
    <w:rsid w:val="00E51E21"/>
    <w:rsid w:val="00E54797"/>
    <w:rsid w:val="00E60296"/>
    <w:rsid w:val="00E63B12"/>
    <w:rsid w:val="00E65FE2"/>
    <w:rsid w:val="00E85999"/>
    <w:rsid w:val="00E86B07"/>
    <w:rsid w:val="00E87939"/>
    <w:rsid w:val="00EA2CCB"/>
    <w:rsid w:val="00EA3E64"/>
    <w:rsid w:val="00EA792B"/>
    <w:rsid w:val="00EB1D8F"/>
    <w:rsid w:val="00EB241C"/>
    <w:rsid w:val="00EB637B"/>
    <w:rsid w:val="00EC715D"/>
    <w:rsid w:val="00EE0224"/>
    <w:rsid w:val="00EE40E1"/>
    <w:rsid w:val="00EF45ED"/>
    <w:rsid w:val="00EF49BB"/>
    <w:rsid w:val="00F03B50"/>
    <w:rsid w:val="00F04404"/>
    <w:rsid w:val="00F06AEA"/>
    <w:rsid w:val="00F076B4"/>
    <w:rsid w:val="00F157F3"/>
    <w:rsid w:val="00F166D5"/>
    <w:rsid w:val="00F2269D"/>
    <w:rsid w:val="00F22FCE"/>
    <w:rsid w:val="00F252B2"/>
    <w:rsid w:val="00F27301"/>
    <w:rsid w:val="00F27F76"/>
    <w:rsid w:val="00F3153F"/>
    <w:rsid w:val="00F321DB"/>
    <w:rsid w:val="00F37FD9"/>
    <w:rsid w:val="00F41EAF"/>
    <w:rsid w:val="00F44767"/>
    <w:rsid w:val="00F526AB"/>
    <w:rsid w:val="00F54325"/>
    <w:rsid w:val="00F54598"/>
    <w:rsid w:val="00F60AB6"/>
    <w:rsid w:val="00F6171C"/>
    <w:rsid w:val="00F67E42"/>
    <w:rsid w:val="00F70EB3"/>
    <w:rsid w:val="00F76259"/>
    <w:rsid w:val="00F7757F"/>
    <w:rsid w:val="00F8657E"/>
    <w:rsid w:val="00F86A05"/>
    <w:rsid w:val="00F90CB7"/>
    <w:rsid w:val="00F91D2D"/>
    <w:rsid w:val="00F971FD"/>
    <w:rsid w:val="00FA203D"/>
    <w:rsid w:val="00FA7A52"/>
    <w:rsid w:val="00FB0267"/>
    <w:rsid w:val="00FB49B4"/>
    <w:rsid w:val="00FC29F6"/>
    <w:rsid w:val="00FC6D26"/>
    <w:rsid w:val="00FC75B3"/>
    <w:rsid w:val="00FD0023"/>
    <w:rsid w:val="00FD015F"/>
    <w:rsid w:val="00FD099B"/>
    <w:rsid w:val="00FD4C59"/>
    <w:rsid w:val="00FD4F90"/>
    <w:rsid w:val="00FD7E21"/>
    <w:rsid w:val="00FE537D"/>
    <w:rsid w:val="00FE7457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906F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148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8906F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A203D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sciencv/" TargetMode="External"/><Relationship Id="rId18" Type="http://schemas.openxmlformats.org/officeDocument/2006/relationships/hyperlink" Target="https://www.ncbi.nlm.nih.gov/sciencv/" TargetMode="External"/><Relationship Id="rId26" Type="http://schemas.openxmlformats.org/officeDocument/2006/relationships/hyperlink" Target="https://publicaccess.nih.gov/policy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rants.nih.gov/grants/how-to-apply-application-guide/forms-i/general/g.240-r&amp;r-seniorkey-person-profile-(expanded)-form.htm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grants.nih.gov/grants/forms/biosketch.htm" TargetMode="External"/><Relationship Id="rId17" Type="http://schemas.openxmlformats.org/officeDocument/2006/relationships/hyperlink" Target="https://grants.nih.gov/grants/forms/othersupport.htm" TargetMode="External"/><Relationship Id="rId25" Type="http://schemas.openxmlformats.org/officeDocument/2006/relationships/hyperlink" Target="https://www.ncbi.nlm.nih.gov/sciencv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rants.nih.gov/grants/policy/nihgps/HTML5/section_2/2.5.1_just-in-time_procedures.htm" TargetMode="External"/><Relationship Id="rId20" Type="http://schemas.openxmlformats.org/officeDocument/2006/relationships/hyperlink" Target="https://grants.nih.gov/grants/forms/biosketch-blank-format-rev-10-2021.docx" TargetMode="External"/><Relationship Id="rId29" Type="http://schemas.openxmlformats.org/officeDocument/2006/relationships/hyperlink" Target="https://www.colorado.edu/ocg/form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nih.gov/grants/how-to-apply-application-guide/forms-i/general/g.240-r&amp;r-seniorkey-person-profile-(expanded)-form.htm" TargetMode="External"/><Relationship Id="rId24" Type="http://schemas.openxmlformats.org/officeDocument/2006/relationships/hyperlink" Target="https://grants.nih.gov/grants/forms/biosketch-blank-format-rev-10-2021.docx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ncbi.nlm.nih.gov/books/NBK53595/" TargetMode="External"/><Relationship Id="rId23" Type="http://schemas.openxmlformats.org/officeDocument/2006/relationships/hyperlink" Target="https://www.ncbi.nlm.nih.gov/sciencv/" TargetMode="External"/><Relationship Id="rId28" Type="http://schemas.openxmlformats.org/officeDocument/2006/relationships/hyperlink" Target="https://www.ncbi.nlm.nih.gov/sciencv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colorado.edu/ocg/forms" TargetMode="External"/><Relationship Id="rId31" Type="http://schemas.openxmlformats.org/officeDocument/2006/relationships/hyperlink" Target="https://grants.nih.gov/grants/forms/biosketch-blank-format-rev-10-2021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ublicaccess.nih.gov/policy.htm" TargetMode="External"/><Relationship Id="rId22" Type="http://schemas.openxmlformats.org/officeDocument/2006/relationships/hyperlink" Target="https://grants.nih.gov/grants/forms/biosketch-blank-fellowship-format-rev-10-2021.docx" TargetMode="External"/><Relationship Id="rId27" Type="http://schemas.openxmlformats.org/officeDocument/2006/relationships/hyperlink" Target="http://www.ncbi.nlm.nih.gov/books/NBK53595/" TargetMode="External"/><Relationship Id="rId30" Type="http://schemas.openxmlformats.org/officeDocument/2006/relationships/hyperlink" Target="https://grants.nih.gov/grants/forms/biosketch-blank-fellowship-format-rev-10-2021.docx" TargetMode="External"/><Relationship Id="rId35" Type="http://schemas.openxmlformats.org/officeDocument/2006/relationships/glossaryDocument" Target="glossary/document.xm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B14EBDF2484F28843BD390970E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C4BDF-1904-4D5B-B7A5-29B563545A03}"/>
      </w:docPartPr>
      <w:docPartBody>
        <w:p w:rsidR="00236B77" w:rsidRDefault="005C5C13" w:rsidP="005C5C13">
          <w:pPr>
            <w:pStyle w:val="C5B14EBDF2484F28843BD390970E087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03770E8700E242D298383EE14305E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26CF-668B-46EB-BBD5-0D932EB2C739}"/>
      </w:docPartPr>
      <w:docPartBody>
        <w:p w:rsidR="00F8025B" w:rsidRDefault="00F8025B" w:rsidP="00F8025B">
          <w:pPr>
            <w:pStyle w:val="03770E8700E242D298383EE14305E3DF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1279FB"/>
    <w:rsid w:val="0015399E"/>
    <w:rsid w:val="001B20BA"/>
    <w:rsid w:val="001B67AA"/>
    <w:rsid w:val="001C233F"/>
    <w:rsid w:val="00236B77"/>
    <w:rsid w:val="0027254E"/>
    <w:rsid w:val="002B32AC"/>
    <w:rsid w:val="002D5F11"/>
    <w:rsid w:val="003272E7"/>
    <w:rsid w:val="003D37B9"/>
    <w:rsid w:val="003D3C6B"/>
    <w:rsid w:val="003D50F0"/>
    <w:rsid w:val="00405587"/>
    <w:rsid w:val="004C7FCE"/>
    <w:rsid w:val="005265F3"/>
    <w:rsid w:val="00534CC7"/>
    <w:rsid w:val="005B4DAE"/>
    <w:rsid w:val="005C5C13"/>
    <w:rsid w:val="005E33EF"/>
    <w:rsid w:val="00642783"/>
    <w:rsid w:val="00650DE1"/>
    <w:rsid w:val="008D093D"/>
    <w:rsid w:val="00935BE6"/>
    <w:rsid w:val="00A02563"/>
    <w:rsid w:val="00B40846"/>
    <w:rsid w:val="00BB768B"/>
    <w:rsid w:val="00C035E7"/>
    <w:rsid w:val="00C42BA7"/>
    <w:rsid w:val="00C501F7"/>
    <w:rsid w:val="00CB40E2"/>
    <w:rsid w:val="00D42E50"/>
    <w:rsid w:val="00D610B1"/>
    <w:rsid w:val="00E24E0C"/>
    <w:rsid w:val="00E25CE5"/>
    <w:rsid w:val="00E408A0"/>
    <w:rsid w:val="00E62888"/>
    <w:rsid w:val="00E75AC0"/>
    <w:rsid w:val="00F526AB"/>
    <w:rsid w:val="00F66871"/>
    <w:rsid w:val="00F8025B"/>
    <w:rsid w:val="00F913EB"/>
    <w:rsid w:val="00FD4470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25B"/>
    <w:rPr>
      <w:color w:val="808080"/>
    </w:rPr>
  </w:style>
  <w:style w:type="paragraph" w:customStyle="1" w:styleId="03770E8700E242D298383EE14305E3DF">
    <w:name w:val="03770E8700E242D298383EE14305E3DF"/>
    <w:rsid w:val="00F80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14EBDF2484F28843BD390970E087B">
    <w:name w:val="C5B14EBDF2484F28843BD390970E087B"/>
    <w:rsid w:val="005C5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1303</TotalTime>
  <Pages>1</Pages>
  <Words>479</Words>
  <Characters>4598</Characters>
  <Application>Microsoft Office Word</Application>
  <DocSecurity>0</DocSecurity>
  <Lines>176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Melissa Dunivant</dc:creator>
  <cp:keywords/>
  <cp:lastModifiedBy>Melissa Dunivant</cp:lastModifiedBy>
  <cp:revision>26</cp:revision>
  <cp:lastPrinted>2005-08-26T17:15:00Z</cp:lastPrinted>
  <dcterms:created xsi:type="dcterms:W3CDTF">2026-02-25T22:30:00Z</dcterms:created>
  <dcterms:modified xsi:type="dcterms:W3CDTF">2026-03-06T23:28:00Z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